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3C5" w:rsidRPr="00335D82" w:rsidRDefault="00E733C5" w:rsidP="00E73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Rif. AVVISO PER LA COSTITUZIONE DELLA</w:t>
      </w:r>
      <w:r w:rsidRPr="00335D82">
        <w:rPr>
          <w:b/>
          <w:bCs/>
          <w:sz w:val="22"/>
          <w:szCs w:val="22"/>
        </w:rPr>
        <w:t xml:space="preserve"> LISTA RISTRETTA DI </w:t>
      </w:r>
      <w:r>
        <w:rPr>
          <w:b/>
          <w:bCs/>
          <w:sz w:val="22"/>
          <w:szCs w:val="22"/>
        </w:rPr>
        <w:t xml:space="preserve">OPERATORI ECONOMICI </w:t>
      </w:r>
      <w:r w:rsidRPr="00335D82">
        <w:rPr>
          <w:b/>
          <w:bCs/>
          <w:sz w:val="22"/>
          <w:szCs w:val="22"/>
        </w:rPr>
        <w:t xml:space="preserve">CUI AFFIDARE </w:t>
      </w:r>
      <w:r>
        <w:rPr>
          <w:b/>
          <w:bCs/>
          <w:sz w:val="22"/>
          <w:szCs w:val="22"/>
        </w:rPr>
        <w:t>SERVIZI E FORNITURE</w:t>
      </w:r>
      <w:r w:rsidRPr="00335D82">
        <w:rPr>
          <w:b/>
          <w:bCs/>
          <w:sz w:val="22"/>
          <w:szCs w:val="22"/>
        </w:rPr>
        <w:t xml:space="preserve"> PER L’ATTUAZIONE DELLA STRATEGIA</w:t>
      </w:r>
      <w:r w:rsidR="004F0472">
        <w:rPr>
          <w:b/>
          <w:bCs/>
          <w:sz w:val="22"/>
          <w:szCs w:val="22"/>
        </w:rPr>
        <w:t xml:space="preserve"> CLLD</w:t>
      </w:r>
      <w:r w:rsidRPr="00335D8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 </w:t>
      </w:r>
      <w:r w:rsidRPr="00335D82">
        <w:rPr>
          <w:b/>
          <w:bCs/>
          <w:sz w:val="22"/>
          <w:szCs w:val="22"/>
        </w:rPr>
        <w:t>VALERE SUL</w:t>
      </w:r>
      <w:r w:rsidR="004F0472">
        <w:rPr>
          <w:b/>
          <w:bCs/>
          <w:sz w:val="22"/>
          <w:szCs w:val="22"/>
        </w:rPr>
        <w:t xml:space="preserve"> PO FEAMPA </w:t>
      </w:r>
      <w:r>
        <w:rPr>
          <w:b/>
          <w:bCs/>
          <w:sz w:val="22"/>
          <w:szCs w:val="22"/>
        </w:rPr>
        <w:t>CAMPANIA 202</w:t>
      </w:r>
      <w:r w:rsidR="004F047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/20</w:t>
      </w:r>
      <w:r w:rsidRPr="00335D82">
        <w:rPr>
          <w:b/>
          <w:bCs/>
          <w:sz w:val="22"/>
          <w:szCs w:val="22"/>
        </w:rPr>
        <w:t xml:space="preserve">27 E PROGETTI GESTITI DAL GAL </w:t>
      </w:r>
      <w:r w:rsidR="004F0472">
        <w:rPr>
          <w:b/>
          <w:bCs/>
          <w:sz w:val="22"/>
          <w:szCs w:val="22"/>
        </w:rPr>
        <w:t xml:space="preserve">PESCA APPRODO DI ULISSE </w:t>
      </w:r>
      <w:r w:rsidR="00826D75">
        <w:rPr>
          <w:b/>
          <w:bCs/>
          <w:sz w:val="22"/>
          <w:szCs w:val="22"/>
        </w:rPr>
        <w:t>– OPERATORI ECONOMICI.</w:t>
      </w:r>
    </w:p>
    <w:p w:rsidR="004F0472" w:rsidRDefault="004F0472" w:rsidP="004F0472">
      <w:pPr>
        <w:rPr>
          <w:rFonts w:eastAsia="Arial"/>
        </w:rPr>
      </w:pPr>
      <w:r>
        <w:rPr>
          <w:rFonts w:eastAsia="Arial"/>
          <w:b/>
          <w:sz w:val="22"/>
          <w:szCs w:val="22"/>
        </w:rPr>
        <w:t xml:space="preserve"> </w:t>
      </w:r>
      <w:r w:rsidR="00E733C5">
        <w:rPr>
          <w:rFonts w:eastAsia="Arial"/>
          <w:b/>
          <w:sz w:val="22"/>
          <w:szCs w:val="22"/>
        </w:rPr>
        <w:t xml:space="preserve">                                                                                        </w:t>
      </w:r>
      <w:r>
        <w:rPr>
          <w:rFonts w:eastAsia="Arial"/>
        </w:rPr>
        <w:t xml:space="preserve">                                                                                                                                                       </w:t>
      </w:r>
    </w:p>
    <w:p w:rsidR="004F0472" w:rsidRDefault="004F0472" w:rsidP="004F0472">
      <w:pPr>
        <w:rPr>
          <w:rFonts w:eastAsia="Arial"/>
        </w:rPr>
      </w:pPr>
    </w:p>
    <w:p w:rsidR="004F0472" w:rsidRDefault="004F0472" w:rsidP="004F0472">
      <w:pPr>
        <w:rPr>
          <w:b/>
          <w:sz w:val="22"/>
          <w:szCs w:val="22"/>
          <w:u w:val="single"/>
        </w:rPr>
      </w:pPr>
      <w:r>
        <w:rPr>
          <w:rFonts w:eastAsia="Arial"/>
        </w:rPr>
        <w:t xml:space="preserve">                                                                                   </w:t>
      </w:r>
      <w:r>
        <w:rPr>
          <w:rFonts w:eastAsia="Arial"/>
          <w:b/>
          <w:sz w:val="22"/>
          <w:szCs w:val="22"/>
        </w:rPr>
        <w:t xml:space="preserve">Spett.le  </w:t>
      </w:r>
      <w:r>
        <w:rPr>
          <w:b/>
          <w:sz w:val="22"/>
          <w:szCs w:val="22"/>
        </w:rPr>
        <w:t>GAL Pesca Approdo di Ulisse S.c.a.r.l.</w:t>
      </w:r>
    </w:p>
    <w:p w:rsidR="004F0472" w:rsidRDefault="004F0472" w:rsidP="004F04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Via Galea snc</w:t>
      </w:r>
    </w:p>
    <w:p w:rsidR="004F0472" w:rsidRDefault="004F0472" w:rsidP="004F04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84010 - Cetara (SA)</w:t>
      </w:r>
    </w:p>
    <w:p w:rsidR="00E733C5" w:rsidRPr="00853B5E" w:rsidRDefault="00E733C5" w:rsidP="004F0472">
      <w:pPr>
        <w:rPr>
          <w:b/>
          <w:sz w:val="22"/>
          <w:szCs w:val="22"/>
        </w:rPr>
      </w:pPr>
    </w:p>
    <w:p w:rsidR="00E733C5" w:rsidRPr="00A6244B" w:rsidRDefault="00E733C5" w:rsidP="00E733C5">
      <w:pPr>
        <w:jc w:val="both"/>
        <w:rPr>
          <w:rFonts w:ascii="Arial" w:hAnsi="Arial" w:cs="Arial"/>
          <w:sz w:val="22"/>
          <w:szCs w:val="22"/>
        </w:rPr>
      </w:pPr>
    </w:p>
    <w:p w:rsidR="00E733C5" w:rsidRDefault="00E733C5" w:rsidP="00E2276D">
      <w:pPr>
        <w:jc w:val="both"/>
        <w:rPr>
          <w:b/>
          <w:sz w:val="32"/>
          <w:szCs w:val="32"/>
        </w:rPr>
      </w:pPr>
    </w:p>
    <w:p w:rsidR="00E2276D" w:rsidRPr="00FA4D2C" w:rsidRDefault="00A72439" w:rsidP="00E2276D">
      <w:pPr>
        <w:jc w:val="both"/>
        <w:rPr>
          <w:b/>
          <w:sz w:val="32"/>
          <w:szCs w:val="32"/>
        </w:rPr>
      </w:pPr>
      <w:r w:rsidRPr="00FA4D2C">
        <w:rPr>
          <w:b/>
          <w:sz w:val="32"/>
          <w:szCs w:val="32"/>
        </w:rPr>
        <w:t xml:space="preserve">ELENCO CATEGORIE  DI ISCRIZIONE E FASCE DI IMPORTO </w:t>
      </w:r>
    </w:p>
    <w:p w:rsidR="00A72439" w:rsidRPr="00FA4D2C" w:rsidRDefault="00A72439" w:rsidP="00E2276D">
      <w:pPr>
        <w:jc w:val="both"/>
        <w:rPr>
          <w:b/>
          <w:sz w:val="32"/>
          <w:szCs w:val="32"/>
        </w:rPr>
      </w:pPr>
    </w:p>
    <w:p w:rsidR="00645575" w:rsidRPr="00A72439" w:rsidRDefault="00645575" w:rsidP="00E2276D">
      <w:pPr>
        <w:jc w:val="both"/>
        <w:rPr>
          <w:rFonts w:ascii="Arial" w:hAnsi="Arial" w:cs="Arial"/>
          <w:sz w:val="20"/>
          <w:szCs w:val="20"/>
        </w:rPr>
      </w:pPr>
    </w:p>
    <w:p w:rsidR="00B95E70" w:rsidRPr="00B95E70" w:rsidRDefault="00B95E70" w:rsidP="00B95E70">
      <w:pPr>
        <w:spacing w:line="360" w:lineRule="auto"/>
        <w:jc w:val="both"/>
      </w:pPr>
      <w:r w:rsidRPr="00B95E70">
        <w:t>Il sottoscritto______________________________________________________________</w:t>
      </w:r>
    </w:p>
    <w:p w:rsidR="00B95E70" w:rsidRPr="00B95E70" w:rsidRDefault="00B95E70" w:rsidP="00B95E70">
      <w:pPr>
        <w:spacing w:line="360" w:lineRule="auto"/>
        <w:jc w:val="both"/>
      </w:pPr>
      <w:r w:rsidRPr="00B95E70">
        <w:t xml:space="preserve">Nato a _________________________________Prov_______,il___________________________ </w:t>
      </w:r>
    </w:p>
    <w:p w:rsidR="00B95E70" w:rsidRPr="00B95E70" w:rsidRDefault="00B95E70" w:rsidP="00B95E70">
      <w:pPr>
        <w:spacing w:line="360" w:lineRule="auto"/>
        <w:jc w:val="both"/>
      </w:pPr>
      <w:r w:rsidRPr="00B95E70">
        <w:t xml:space="preserve">C.F. ________________________________ residente nel Comune di _________________________Prov.________Via/Piazza _______________________________, nella qualità di: </w:t>
      </w:r>
    </w:p>
    <w:p w:rsidR="00B95E70" w:rsidRPr="00B95E70" w:rsidRDefault="00B95E70" w:rsidP="00B95E70">
      <w:pPr>
        <w:spacing w:line="360" w:lineRule="auto"/>
        <w:jc w:val="both"/>
      </w:pPr>
      <w:r w:rsidRPr="00B95E70">
        <w:t xml:space="preserve">   </w:t>
      </w:r>
      <w:r w:rsidRPr="00B95E70">
        <w:rPr>
          <w:b/>
        </w:rPr>
        <w:t>□</w:t>
      </w:r>
      <w:r w:rsidRPr="00B95E70">
        <w:t xml:space="preserve">  </w:t>
      </w:r>
      <w:r w:rsidRPr="00B95E70">
        <w:rPr>
          <w:b/>
        </w:rPr>
        <w:t>Legale Rappresentante</w:t>
      </w:r>
    </w:p>
    <w:p w:rsidR="00B95E70" w:rsidRPr="00B95E70" w:rsidRDefault="00B95E70" w:rsidP="00B95E70">
      <w:pPr>
        <w:spacing w:line="360" w:lineRule="auto"/>
        <w:jc w:val="both"/>
      </w:pPr>
      <w:r w:rsidRPr="00B95E70">
        <w:t>della ditta_______________________________________________________________</w:t>
      </w:r>
    </w:p>
    <w:p w:rsidR="00B95E70" w:rsidRPr="00B95E70" w:rsidRDefault="00B95E70" w:rsidP="00B95E70">
      <w:pPr>
        <w:spacing w:line="360" w:lineRule="auto"/>
        <w:jc w:val="both"/>
      </w:pPr>
      <w:r w:rsidRPr="00B95E70">
        <w:t>con sede legale nel Comune di ___________________________________Prov.______ Via/Piazza___________________con sede operativa nel Comune di _______________________________Prov._______Via/Piazza___________________</w:t>
      </w:r>
      <w:r>
        <w:t>__________</w:t>
      </w:r>
    </w:p>
    <w:p w:rsidR="00B95E70" w:rsidRPr="00B95E70" w:rsidRDefault="00B95E70" w:rsidP="00B95E70">
      <w:pPr>
        <w:pStyle w:val="BodyText"/>
        <w:spacing w:line="360" w:lineRule="auto"/>
        <w:jc w:val="both"/>
        <w:rPr>
          <w:sz w:val="24"/>
          <w:szCs w:val="24"/>
        </w:rPr>
      </w:pPr>
      <w:r w:rsidRPr="00B95E70">
        <w:rPr>
          <w:sz w:val="24"/>
          <w:szCs w:val="24"/>
        </w:rPr>
        <w:t>Codice fiscale _______________________ Partita IVA _________________________________________</w:t>
      </w:r>
    </w:p>
    <w:p w:rsidR="00B95E70" w:rsidRPr="00826D75" w:rsidRDefault="00B95E70" w:rsidP="00C17774">
      <w:pPr>
        <w:pStyle w:val="BodyText"/>
        <w:spacing w:line="360" w:lineRule="auto"/>
        <w:jc w:val="both"/>
        <w:rPr>
          <w:sz w:val="24"/>
          <w:szCs w:val="24"/>
        </w:rPr>
      </w:pPr>
      <w:r w:rsidRPr="00826D75">
        <w:rPr>
          <w:sz w:val="24"/>
          <w:szCs w:val="24"/>
        </w:rPr>
        <w:t xml:space="preserve"> </w:t>
      </w:r>
      <w:r w:rsidRPr="00826D75">
        <w:rPr>
          <w:b/>
          <w:sz w:val="24"/>
          <w:szCs w:val="24"/>
        </w:rPr>
        <w:t>Tipo impresa</w:t>
      </w:r>
      <w:r w:rsidRPr="00826D75">
        <w:rPr>
          <w:sz w:val="24"/>
          <w:szCs w:val="24"/>
        </w:rPr>
        <w:t xml:space="preserve">:          </w:t>
      </w:r>
      <w:r w:rsidRPr="00826D75">
        <w:rPr>
          <w:b/>
          <w:sz w:val="24"/>
          <w:szCs w:val="24"/>
        </w:rPr>
        <w:t>□</w:t>
      </w:r>
      <w:r w:rsidRPr="00826D75">
        <w:rPr>
          <w:sz w:val="24"/>
          <w:szCs w:val="24"/>
        </w:rPr>
        <w:t xml:space="preserve">  impresa                </w:t>
      </w:r>
      <w:r w:rsidRPr="00826D75">
        <w:rPr>
          <w:sz w:val="24"/>
          <w:szCs w:val="24"/>
        </w:rPr>
        <w:t> lavoratore autonomo</w:t>
      </w:r>
      <w:r w:rsidR="008B41C1" w:rsidRPr="00826D75">
        <w:rPr>
          <w:sz w:val="24"/>
          <w:szCs w:val="24"/>
        </w:rPr>
        <w:t xml:space="preserve">   </w:t>
      </w:r>
      <w:r w:rsidR="008B41C1" w:rsidRPr="00826D75">
        <w:rPr>
          <w:sz w:val="24"/>
          <w:szCs w:val="24"/>
        </w:rPr>
        <w:t xml:space="preserve"> Associazione   </w:t>
      </w:r>
    </w:p>
    <w:p w:rsidR="00A72439" w:rsidRDefault="00826D75" w:rsidP="00826D75">
      <w:pPr>
        <w:jc w:val="center"/>
        <w:rPr>
          <w:b/>
        </w:rPr>
      </w:pPr>
      <w:r>
        <w:rPr>
          <w:b/>
        </w:rPr>
        <w:t xml:space="preserve">CHIEDE </w:t>
      </w:r>
    </w:p>
    <w:p w:rsidR="0095386B" w:rsidRDefault="0095386B" w:rsidP="00826D75">
      <w:pPr>
        <w:jc w:val="center"/>
        <w:rPr>
          <w:b/>
        </w:rPr>
      </w:pPr>
    </w:p>
    <w:p w:rsidR="00826D75" w:rsidRDefault="00826D75" w:rsidP="00826D75">
      <w:pPr>
        <w:jc w:val="center"/>
        <w:rPr>
          <w:b/>
        </w:rPr>
      </w:pPr>
      <w:r>
        <w:rPr>
          <w:b/>
        </w:rPr>
        <w:t xml:space="preserve">L’iscrizione alla Short List di operatori economici del GAL </w:t>
      </w:r>
      <w:r w:rsidR="004F0472">
        <w:rPr>
          <w:b/>
        </w:rPr>
        <w:t>Pesca Approdo di Ulisse</w:t>
      </w:r>
      <w:r>
        <w:rPr>
          <w:b/>
        </w:rPr>
        <w:t xml:space="preserve"> S.</w:t>
      </w:r>
      <w:r w:rsidR="004F0472">
        <w:rPr>
          <w:b/>
        </w:rPr>
        <w:t>c.a.r.l</w:t>
      </w:r>
      <w:r>
        <w:rPr>
          <w:b/>
        </w:rPr>
        <w:t xml:space="preserve">. per la seguente fascia d’importo e per le seguenti categorie di forniture e servizi </w:t>
      </w:r>
    </w:p>
    <w:p w:rsidR="00826D75" w:rsidRPr="00826D75" w:rsidRDefault="00826D75" w:rsidP="00826D75">
      <w:pPr>
        <w:jc w:val="center"/>
        <w:rPr>
          <w:b/>
        </w:rPr>
      </w:pPr>
      <w:r w:rsidRPr="00826D75">
        <w:rPr>
          <w:i/>
        </w:rPr>
        <w:t>(inserire la crocetta nella sezione di riferimento</w:t>
      </w:r>
      <w:r>
        <w:rPr>
          <w:b/>
        </w:rPr>
        <w:t>)</w:t>
      </w:r>
    </w:p>
    <w:p w:rsidR="00826D75" w:rsidRDefault="00826D75"/>
    <w:p w:rsidR="0095386B" w:rsidRDefault="0095386B"/>
    <w:p w:rsidR="00826D75" w:rsidRDefault="00826D75" w:rsidP="0082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FASCE DI IMPORTO</w:t>
      </w:r>
      <w:r>
        <w:tab/>
        <w:t xml:space="preserve">        CLASSIFICA</w:t>
      </w:r>
    </w:p>
    <w:p w:rsidR="00826D75" w:rsidRDefault="00826D75" w:rsidP="0082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sym w:font="Symbol" w:char="F086"/>
      </w:r>
      <w:r>
        <w:t xml:space="preserve">    Fino A 39.999,00 </w:t>
      </w:r>
      <w:r>
        <w:tab/>
      </w:r>
      <w:r>
        <w:tab/>
        <w:t>FASCIA 1</w:t>
      </w:r>
    </w:p>
    <w:p w:rsidR="00826D75" w:rsidRDefault="00826D75" w:rsidP="0082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sym w:font="Symbol" w:char="F086"/>
      </w:r>
      <w:r>
        <w:t xml:space="preserve">    DA 40.000,00 a 74.999,00 </w:t>
      </w:r>
      <w:r>
        <w:tab/>
        <w:t>FASCIA 2</w:t>
      </w:r>
    </w:p>
    <w:p w:rsidR="00826D75" w:rsidRDefault="00826D75" w:rsidP="0082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sym w:font="Symbol" w:char="F086"/>
      </w:r>
      <w:r>
        <w:t xml:space="preserve">    DA 75.000,00 a 140.000,00 </w:t>
      </w:r>
      <w:r>
        <w:tab/>
        <w:t>FASCIA 3</w:t>
      </w:r>
    </w:p>
    <w:p w:rsidR="00826D75" w:rsidRDefault="00826D75" w:rsidP="00F0390C">
      <w:pPr>
        <w:jc w:val="both"/>
        <w:rPr>
          <w:b/>
          <w:sz w:val="36"/>
          <w:szCs w:val="36"/>
          <w:u w:val="single"/>
        </w:rPr>
      </w:pPr>
    </w:p>
    <w:p w:rsidR="00826D75" w:rsidRDefault="00826D75" w:rsidP="00F0390C">
      <w:pPr>
        <w:jc w:val="both"/>
        <w:rPr>
          <w:b/>
          <w:sz w:val="36"/>
          <w:szCs w:val="36"/>
          <w:u w:val="single"/>
        </w:rPr>
      </w:pPr>
    </w:p>
    <w:p w:rsidR="00F0390C" w:rsidRPr="00F0390C" w:rsidRDefault="00F0390C" w:rsidP="00F0390C">
      <w:pPr>
        <w:jc w:val="both"/>
        <w:rPr>
          <w:b/>
          <w:sz w:val="36"/>
          <w:szCs w:val="36"/>
          <w:u w:val="single"/>
        </w:rPr>
      </w:pPr>
      <w:r w:rsidRPr="00F0390C">
        <w:rPr>
          <w:b/>
          <w:sz w:val="36"/>
          <w:szCs w:val="36"/>
          <w:u w:val="single"/>
        </w:rPr>
        <w:lastRenderedPageBreak/>
        <w:t>FORNITURE</w:t>
      </w:r>
    </w:p>
    <w:p w:rsidR="00F452FE" w:rsidRDefault="00F452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33"/>
        <w:gridCol w:w="4727"/>
        <w:gridCol w:w="15"/>
      </w:tblGrid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741" w:type="dxa"/>
            <w:gridSpan w:val="2"/>
          </w:tcPr>
          <w:p w:rsidR="00844E66" w:rsidRDefault="00844E66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SEZIONE </w:t>
            </w:r>
          </w:p>
        </w:tc>
        <w:tc>
          <w:tcPr>
            <w:tcW w:w="4742" w:type="dxa"/>
            <w:gridSpan w:val="2"/>
          </w:tcPr>
          <w:p w:rsidR="00844E66" w:rsidRDefault="00844E66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CATEGORIA 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F452FE" w:rsidRDefault="00F452FE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844E66" w:rsidRDefault="00844E66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D5267A" w:rsidRDefault="00D5267A" w:rsidP="00D5267A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844E66" w:rsidRPr="0076365B" w:rsidRDefault="00D5267A" w:rsidP="0076365B">
            <w:pPr>
              <w:numPr>
                <w:ilvl w:val="0"/>
                <w:numId w:val="8"/>
              </w:num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6365B">
              <w:rPr>
                <w:b/>
                <w:bCs/>
                <w:color w:val="000000"/>
              </w:rPr>
              <w:t>I</w:t>
            </w:r>
            <w:r w:rsidR="0076365B" w:rsidRPr="0076365B">
              <w:rPr>
                <w:b/>
                <w:bCs/>
                <w:color w:val="000000"/>
              </w:rPr>
              <w:t>mpianti e attrezzature</w:t>
            </w:r>
          </w:p>
          <w:p w:rsidR="0076365B" w:rsidRPr="0076365B" w:rsidRDefault="0076365B" w:rsidP="0076365B">
            <w:pPr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C17774">
              <w:rPr>
                <w:sz w:val="23"/>
                <w:szCs w:val="23"/>
              </w:rPr>
              <w:t xml:space="preserve"> </w:t>
            </w:r>
            <w:r w:rsidR="00D5267A" w:rsidRPr="00CF0654">
              <w:rPr>
                <w:color w:val="000000"/>
              </w:rPr>
              <w:t>1.1.Fornitura impianti e prodotti anti-incendio/di sicurezza, anti-intrusione, estintori, antinfortunistica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D52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C17774">
              <w:rPr>
                <w:sz w:val="23"/>
                <w:szCs w:val="23"/>
              </w:rPr>
              <w:t xml:space="preserve"> </w:t>
            </w:r>
            <w:r w:rsidR="00D5267A" w:rsidRPr="00CF0654">
              <w:t>1.2. Segnaletica per interni ed esterni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D5267A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C17774">
              <w:rPr>
                <w:sz w:val="23"/>
                <w:szCs w:val="23"/>
              </w:rPr>
              <w:t xml:space="preserve"> </w:t>
            </w:r>
            <w:r w:rsidR="00D5267A" w:rsidRPr="00CF0654">
              <w:rPr>
                <w:color w:val="000000"/>
              </w:rPr>
              <w:t>1.3. Attrezzature per allesti</w:t>
            </w:r>
            <w:r w:rsidR="00C17774">
              <w:rPr>
                <w:color w:val="000000"/>
              </w:rPr>
              <w:t>mento di percorsi naturalistici</w:t>
            </w:r>
            <w:r w:rsidR="00D5267A" w:rsidRPr="00CF0654">
              <w:rPr>
                <w:color w:val="000000"/>
              </w:rPr>
              <w:t xml:space="preserve"> 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D5267A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C17774">
              <w:rPr>
                <w:sz w:val="23"/>
                <w:szCs w:val="23"/>
              </w:rPr>
              <w:t xml:space="preserve"> </w:t>
            </w:r>
            <w:r w:rsidR="00D5267A" w:rsidRPr="00CF0654">
              <w:rPr>
                <w:color w:val="000000"/>
              </w:rPr>
              <w:t>1.4. Attrezzature e macchinar</w:t>
            </w:r>
            <w:r w:rsidR="00C17774">
              <w:rPr>
                <w:color w:val="000000"/>
              </w:rPr>
              <w:t>i a supporto del settore ittico</w:t>
            </w:r>
            <w:r w:rsidR="00D5267A" w:rsidRPr="00CF0654">
              <w:rPr>
                <w:color w:val="000000"/>
              </w:rPr>
              <w:t xml:space="preserve"> 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D5267A">
              <w:rPr>
                <w:sz w:val="23"/>
                <w:szCs w:val="23"/>
              </w:rPr>
              <w:t xml:space="preserve"> </w:t>
            </w:r>
            <w:r w:rsidR="00C17774">
              <w:rPr>
                <w:sz w:val="23"/>
                <w:szCs w:val="23"/>
              </w:rPr>
              <w:t xml:space="preserve"> </w:t>
            </w:r>
            <w:r w:rsidR="00D5267A" w:rsidRPr="00CF0654">
              <w:rPr>
                <w:color w:val="000000"/>
              </w:rPr>
              <w:t xml:space="preserve">1.5. Impianti a supporto del settore ittico </w:t>
            </w:r>
          </w:p>
        </w:tc>
      </w:tr>
      <w:tr w:rsidR="00844E66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844E66" w:rsidRDefault="00844E66" w:rsidP="00D5267A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□</w:t>
            </w:r>
            <w:r w:rsidR="00C17774">
              <w:rPr>
                <w:sz w:val="23"/>
                <w:szCs w:val="23"/>
              </w:rPr>
              <w:t xml:space="preserve">  </w:t>
            </w:r>
            <w:r w:rsidR="00D5267A" w:rsidRPr="00CF0654">
              <w:rPr>
                <w:color w:val="000000"/>
              </w:rPr>
              <w:t>1.6. Altri impianti e attrezzature non specificamente indicati nei punti precedenti</w:t>
            </w:r>
          </w:p>
          <w:p w:rsidR="00C17774" w:rsidRDefault="00C17774" w:rsidP="00D5267A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FE" w:rsidRDefault="00F452FE" w:rsidP="00C1777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44E66" w:rsidRPr="00D56E82" w:rsidRDefault="00844E66" w:rsidP="00C1777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D56E82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B" w:rsidRPr="0076365B" w:rsidRDefault="0076365B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844E66" w:rsidRPr="0076365B" w:rsidRDefault="0076365B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6365B">
              <w:rPr>
                <w:b/>
                <w:bCs/>
                <w:color w:val="000000"/>
              </w:rPr>
              <w:t>2. Arredamento e complementi d’arredo</w:t>
            </w:r>
          </w:p>
          <w:p w:rsidR="0076365B" w:rsidRPr="0076365B" w:rsidRDefault="0076365B" w:rsidP="0076365B">
            <w:pPr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Pr="00D56E82" w:rsidRDefault="00844E66" w:rsidP="00C17774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2.1.</w:t>
            </w:r>
            <w:r w:rsidR="00C17774">
              <w:rPr>
                <w:color w:val="000000"/>
              </w:rPr>
              <w:t xml:space="preserve"> </w:t>
            </w:r>
            <w:r w:rsidR="0076365B" w:rsidRPr="00CF0654">
              <w:rPr>
                <w:color w:val="000000"/>
              </w:rPr>
              <w:t>Fornitura mobili ed arredi per uffici, aule e laboratori ed altre suppellettili (armadi, scrivanie, poltro</w:t>
            </w:r>
            <w:r w:rsidR="00C17774">
              <w:rPr>
                <w:color w:val="000000"/>
              </w:rPr>
              <w:t>ne, sedie e sedute varie, etc.)</w:t>
            </w:r>
            <w:r w:rsidR="0076365B" w:rsidRPr="00CF0654">
              <w:rPr>
                <w:color w:val="000000"/>
              </w:rPr>
              <w:t xml:space="preserve"> </w:t>
            </w: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Pr="00D56E82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2.2. Fornitura e riparazione tende da sole, tendaggi, tappezzerie, tappeti, etc.</w:t>
            </w: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Pr="00D56E82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2.3. Fornitura sistemi di illuminazione per interno/esterno</w:t>
            </w:r>
            <w:r w:rsidR="00C17774">
              <w:rPr>
                <w:color w:val="000000"/>
              </w:rPr>
              <w:t xml:space="preserve"> </w:t>
            </w: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□</w:t>
            </w:r>
            <w:r w:rsidR="0076365B">
              <w:rPr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2.4. Altre forniture di attrezzature e materiali di arredamento e complementi di arredo interno ed esterno</w:t>
            </w:r>
          </w:p>
          <w:p w:rsidR="00C17774" w:rsidRPr="00D56E82" w:rsidRDefault="00C17774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FE" w:rsidRDefault="00F452FE" w:rsidP="00C1777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44E66" w:rsidRPr="00D56E82" w:rsidRDefault="00844E66" w:rsidP="00C1777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D56E82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B" w:rsidRDefault="0076365B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6365B" w:rsidRPr="00CF0654" w:rsidRDefault="0076365B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3. Acquisto/noleggio di apparecchiature ed attrezzature per ufficio</w:t>
            </w:r>
          </w:p>
          <w:p w:rsidR="00844E66" w:rsidRPr="00D56E82" w:rsidRDefault="00844E66" w:rsidP="00C1777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Pr="00D56E82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3.1. Forniture Macchine per ufficio (es. fotocopiatrici, rilegatrici apparecchiature e materiali per stampa fax</w:t>
            </w:r>
            <w:r w:rsidR="00C17774">
              <w:rPr>
                <w:color w:val="000000"/>
              </w:rPr>
              <w:t>, calcolatrice da tavolo, ecc.)</w:t>
            </w:r>
            <w:r w:rsidR="0076365B" w:rsidRPr="00CF0654">
              <w:rPr>
                <w:color w:val="000000"/>
              </w:rPr>
              <w:t xml:space="preserve"> </w:t>
            </w: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Pr="00D56E82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76365B">
              <w:rPr>
                <w:color w:val="000000"/>
                <w:sz w:val="23"/>
                <w:szCs w:val="23"/>
              </w:rPr>
              <w:t xml:space="preserve"> 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76365B" w:rsidRPr="00CF0654">
              <w:rPr>
                <w:color w:val="000000"/>
              </w:rPr>
              <w:t>3.2. Fornitura telefoni centralini ed apparecchiature di videoconferenza e più in generale di impianti tec</w:t>
            </w:r>
            <w:r w:rsidR="00C17774">
              <w:rPr>
                <w:color w:val="000000"/>
              </w:rPr>
              <w:t>nologici e di telecomunicazione</w:t>
            </w:r>
            <w:r w:rsidR="0076365B" w:rsidRPr="00CF0654">
              <w:rPr>
                <w:color w:val="000000"/>
              </w:rPr>
              <w:t xml:space="preserve"> </w:t>
            </w: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Default="00844E66" w:rsidP="0076365B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76365B" w:rsidRPr="00CF0654">
              <w:rPr>
                <w:color w:val="000000"/>
              </w:rPr>
              <w:t>3.3. Altre forniture di apparecchiat</w:t>
            </w:r>
            <w:r w:rsidR="00C17774">
              <w:rPr>
                <w:color w:val="000000"/>
              </w:rPr>
              <w:t>ure ed attrezzature per ufficio</w:t>
            </w:r>
            <w:r w:rsidR="0076365B" w:rsidRPr="00CF0654">
              <w:rPr>
                <w:color w:val="000000"/>
              </w:rPr>
              <w:t xml:space="preserve"> </w:t>
            </w:r>
          </w:p>
          <w:p w:rsidR="00C17774" w:rsidRPr="00D56E82" w:rsidRDefault="00C17774" w:rsidP="0076365B">
            <w:pPr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FE" w:rsidRDefault="00F452FE" w:rsidP="00C1777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44E66" w:rsidRPr="00D56E82" w:rsidRDefault="00844E66" w:rsidP="00C1777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D56E82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Forniture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FE" w:rsidRDefault="00F452FE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6365B" w:rsidRPr="00CF0654" w:rsidRDefault="0076365B" w:rsidP="0076365B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4. Acquisto/noleggio software ed hardware</w:t>
            </w:r>
          </w:p>
          <w:p w:rsidR="00844E66" w:rsidRPr="00D56E82" w:rsidRDefault="00844E66" w:rsidP="00C1777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844E66" w:rsidRPr="00D56E82" w:rsidTr="00C1777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18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66" w:rsidRDefault="00844E66" w:rsidP="00F452F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Pr="00D56E82">
              <w:rPr>
                <w:color w:val="000000"/>
                <w:sz w:val="23"/>
                <w:szCs w:val="23"/>
              </w:rPr>
              <w:t xml:space="preserve"> </w:t>
            </w:r>
            <w:r w:rsidR="00F452FE">
              <w:rPr>
                <w:color w:val="000000"/>
                <w:sz w:val="23"/>
                <w:szCs w:val="23"/>
              </w:rPr>
              <w:t>4.1 Fornitura software ed hardware</w:t>
            </w:r>
          </w:p>
          <w:p w:rsidR="00C17774" w:rsidRPr="00D56E82" w:rsidRDefault="00C17774" w:rsidP="00F452F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F452FE" w:rsidRDefault="00F452FE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F452FE" w:rsidRDefault="00F452FE" w:rsidP="00F452FE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452FE" w:rsidRDefault="00F452F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5. Cancelleria e materiali per ufficio, anche informatico</w:t>
            </w:r>
          </w:p>
          <w:p w:rsidR="00F452FE" w:rsidRPr="0076365B" w:rsidRDefault="00F452FE" w:rsidP="00F452FE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453555" w:rsidRPr="00CF0654">
              <w:rPr>
                <w:color w:val="000000"/>
              </w:rPr>
              <w:t xml:space="preserve">5.1. Articoli di cancelleria (es. penne, matite, evidenziatori, calcolatrice tascabile, fermagli, </w:t>
            </w:r>
            <w:r w:rsidR="00453555" w:rsidRPr="00CF0654">
              <w:rPr>
                <w:color w:val="000000"/>
              </w:rPr>
              <w:lastRenderedPageBreak/>
              <w:t>puntine, colla, nastri adesivi, gomme, correttori, cucitrici, forbici, levapunte, tagliacarte, timbri ecc.)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□  </w:t>
            </w:r>
            <w:r w:rsidR="00453555" w:rsidRPr="00CF0654">
              <w:rPr>
                <w:color w:val="000000"/>
              </w:rPr>
              <w:t>5</w:t>
            </w:r>
            <w:r w:rsidR="00C17774">
              <w:rPr>
                <w:color w:val="000000"/>
              </w:rPr>
              <w:t>.2. Carta, cartoncino e cartone</w:t>
            </w:r>
            <w:r w:rsidR="00453555" w:rsidRPr="00CF0654">
              <w:rPr>
                <w:color w:val="000000"/>
              </w:rPr>
              <w:t xml:space="preserve"> 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453555">
              <w:rPr>
                <w:sz w:val="23"/>
                <w:szCs w:val="23"/>
              </w:rPr>
              <w:t xml:space="preserve"> </w:t>
            </w:r>
            <w:r w:rsidR="00453555" w:rsidRPr="00CF0654">
              <w:rPr>
                <w:color w:val="000000"/>
              </w:rPr>
              <w:t>5.3. Cartotecnica (es. faldoni, cartelline, raccoglitori, contenitori vari, ecc.)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</w:t>
            </w:r>
            <w:r w:rsidR="00453555" w:rsidRPr="00CF0654">
              <w:rPr>
                <w:color w:val="000000"/>
              </w:rPr>
              <w:t>5.4. Materiali di consumo (es. prodotti pulizia per computer, cartucce, toner, etichette, copertine trasparenti, ecc.) e accessori per informatica (es. cd, dvd, floppy disk ecc.)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453555">
              <w:rPr>
                <w:sz w:val="23"/>
                <w:szCs w:val="23"/>
              </w:rPr>
              <w:t xml:space="preserve"> </w:t>
            </w:r>
            <w:r w:rsidR="00C17774">
              <w:rPr>
                <w:color w:val="000000"/>
              </w:rPr>
              <w:t>5.5. Valori bollati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 </w:t>
            </w:r>
            <w:r w:rsidR="00453555" w:rsidRPr="00CF0654">
              <w:rPr>
                <w:color w:val="000000"/>
              </w:rPr>
              <w:t>5.6. Stampati e modulistica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C17774" w:rsidRDefault="00F452FE" w:rsidP="00453555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 </w:t>
            </w:r>
            <w:r w:rsidR="00453555" w:rsidRPr="00CF0654">
              <w:rPr>
                <w:color w:val="000000"/>
              </w:rPr>
              <w:t>5.7. Altre forniture di cancelleria e materiali d’ufficio non contempl</w:t>
            </w:r>
            <w:r w:rsidR="00453555">
              <w:rPr>
                <w:color w:val="000000"/>
              </w:rPr>
              <w:t>a</w:t>
            </w:r>
            <w:r w:rsidR="00453555" w:rsidRPr="00CF0654">
              <w:rPr>
                <w:color w:val="000000"/>
              </w:rPr>
              <w:t>ti</w:t>
            </w:r>
            <w:r w:rsidR="00C17774">
              <w:rPr>
                <w:color w:val="000000"/>
              </w:rPr>
              <w:t xml:space="preserve"> nelle voci precedenti</w:t>
            </w:r>
          </w:p>
          <w:p w:rsidR="00F452FE" w:rsidRDefault="00453555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453555" w:rsidRDefault="00453555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F452FE" w:rsidRDefault="00F452F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453555" w:rsidRPr="00CF0654" w:rsidRDefault="00453555" w:rsidP="00453555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6. Elettronica, fotografia e audio/video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453555" w:rsidRPr="00CF0654">
              <w:rPr>
                <w:color w:val="000000"/>
              </w:rPr>
              <w:t>6.</w:t>
            </w:r>
            <w:r w:rsidR="00C17774">
              <w:rPr>
                <w:color w:val="000000"/>
              </w:rPr>
              <w:t>1. Sistema di controllo accessi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453555" w:rsidRPr="00CF0654">
              <w:rPr>
                <w:color w:val="000000"/>
              </w:rPr>
              <w:t>6.2. Attrezzature per amplificazione e diffusione sonora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C17774">
              <w:rPr>
                <w:color w:val="000000"/>
              </w:rPr>
              <w:t>6.3. Supporti Audio/video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C17774">
              <w:rPr>
                <w:color w:val="000000"/>
              </w:rPr>
              <w:t>6.4. Fotocamere e videocamere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C17774">
              <w:rPr>
                <w:color w:val="000000"/>
              </w:rPr>
              <w:t>6.5. Etichettatrici palmari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</w:t>
            </w:r>
            <w:r w:rsidR="00453555" w:rsidRPr="00CF0654">
              <w:rPr>
                <w:color w:val="000000"/>
              </w:rPr>
              <w:t>6.6. Apparecchiature per la produzione radio/televisiva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453555">
              <w:rPr>
                <w:sz w:val="23"/>
                <w:szCs w:val="23"/>
              </w:rPr>
              <w:t xml:space="preserve"> </w:t>
            </w:r>
            <w:r w:rsidR="00453555" w:rsidRPr="00CF0654">
              <w:rPr>
                <w:color w:val="000000"/>
              </w:rPr>
              <w:t>6.7. Video proiettori, lavagne lumino</w:t>
            </w:r>
            <w:r w:rsidR="00C17774">
              <w:rPr>
                <w:color w:val="000000"/>
              </w:rPr>
              <w:t>se, macchine per microfilmature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453555" w:rsidRPr="00CF0654">
              <w:rPr>
                <w:color w:val="000000"/>
              </w:rPr>
              <w:t>6.8. Macchine per confezionamento su</w:t>
            </w:r>
            <w:r w:rsidR="00C17774">
              <w:rPr>
                <w:color w:val="000000"/>
              </w:rPr>
              <w:t>pporti audio/video, cd-rom, dvd</w:t>
            </w:r>
            <w:r w:rsidR="00453555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53555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453555" w:rsidRPr="00CF0654">
              <w:rPr>
                <w:color w:val="000000"/>
              </w:rPr>
              <w:t>6.9. Altre apparecchiature non elencate ai punti precedenti</w:t>
            </w:r>
          </w:p>
          <w:p w:rsidR="00C17774" w:rsidRDefault="00C17774" w:rsidP="00453555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F0390C" w:rsidRDefault="00F0390C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444267" w:rsidRDefault="00444267" w:rsidP="00444267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452FE" w:rsidRDefault="00444267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7. Materiale elettrico, elettronico, idraulico, impiantistica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444267">
            <w:pPr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444267">
              <w:rPr>
                <w:sz w:val="23"/>
                <w:szCs w:val="23"/>
              </w:rPr>
              <w:t xml:space="preserve">7.1 </w:t>
            </w:r>
            <w:r w:rsidR="00444267" w:rsidRPr="00453555">
              <w:rPr>
                <w:sz w:val="23"/>
                <w:szCs w:val="23"/>
              </w:rPr>
              <w:t>Fornitura di m</w:t>
            </w:r>
            <w:r w:rsidR="00444267" w:rsidRPr="00453555">
              <w:rPr>
                <w:bCs/>
                <w:color w:val="000000"/>
              </w:rPr>
              <w:t>ateriale elettrico, elettronico, idraulico, impiantistica</w:t>
            </w:r>
          </w:p>
          <w:p w:rsidR="00C17774" w:rsidRDefault="00C17774" w:rsidP="00444267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F0390C" w:rsidRDefault="00F0390C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F452FE" w:rsidRDefault="00F452F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444267" w:rsidRPr="00CF0654" w:rsidRDefault="00444267" w:rsidP="00444267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8. Materiale bibliografico, documentario, libri e giornali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8.1. Mon</w:t>
            </w:r>
            <w:r w:rsidR="00C17774">
              <w:rPr>
                <w:color w:val="000000"/>
              </w:rPr>
              <w:t>ografie, periodici, banche dati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8.2. Libri, giornali, riviste</w:t>
            </w:r>
            <w:r w:rsidR="00C17774">
              <w:rPr>
                <w:color w:val="000000"/>
              </w:rPr>
              <w:t>, pubblicazioni di vario genere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>
              <w:rPr>
                <w:sz w:val="23"/>
                <w:szCs w:val="23"/>
              </w:rPr>
              <w:t xml:space="preserve"> </w:t>
            </w:r>
            <w:r w:rsidR="00F0390C" w:rsidRPr="00CF0654">
              <w:rPr>
                <w:color w:val="000000"/>
              </w:rPr>
              <w:t>8.3. Materiali per atti</w:t>
            </w:r>
            <w:r w:rsidR="00C17774">
              <w:rPr>
                <w:color w:val="000000"/>
              </w:rPr>
              <w:t>vità didattiche e formative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C17774" w:rsidRDefault="00F452FE" w:rsidP="00F0390C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F0390C" w:rsidRPr="00CF0654">
              <w:rPr>
                <w:color w:val="000000"/>
              </w:rPr>
              <w:t>8.4. Altro materiale bibliografico,</w:t>
            </w:r>
            <w:r w:rsidR="00C17774">
              <w:rPr>
                <w:color w:val="000000"/>
              </w:rPr>
              <w:t xml:space="preserve"> documentario, libri e giornali </w:t>
            </w:r>
          </w:p>
          <w:p w:rsidR="00F452FE" w:rsidRDefault="00F0390C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  <w:gridSpan w:val="2"/>
          </w:tcPr>
          <w:p w:rsidR="00F0390C" w:rsidRDefault="00F0390C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Forniture </w:t>
            </w:r>
          </w:p>
        </w:tc>
        <w:tc>
          <w:tcPr>
            <w:tcW w:w="4742" w:type="dxa"/>
            <w:gridSpan w:val="2"/>
          </w:tcPr>
          <w:p w:rsidR="00F452FE" w:rsidRDefault="00F452F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0390C" w:rsidRPr="00CF0654" w:rsidRDefault="00F0390C" w:rsidP="00F0390C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9. Riconoscimenti, premiazioni, allestimenti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9.1. Coppe, medaglie, diplomi, distintivi, targhe, trofei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 w:rsidRPr="00CF0654">
              <w:rPr>
                <w:color w:val="000000"/>
              </w:rPr>
              <w:t>9.2. Generi di omaggio, stampe, impianti tecnologici ed altri oggetti si</w:t>
            </w:r>
            <w:r w:rsidR="00C17774">
              <w:rPr>
                <w:color w:val="000000"/>
              </w:rPr>
              <w:t>milari per eventi e premiazioni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4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>
              <w:rPr>
                <w:sz w:val="23"/>
                <w:szCs w:val="23"/>
              </w:rPr>
              <w:t xml:space="preserve"> </w:t>
            </w:r>
            <w:r w:rsidR="00F0390C" w:rsidRPr="00CF0654">
              <w:rPr>
                <w:color w:val="000000"/>
              </w:rPr>
              <w:t>9.3. Fiori, piante, addobbi, attrezzature varie per allestimenti</w:t>
            </w:r>
          </w:p>
        </w:tc>
      </w:tr>
    </w:tbl>
    <w:p w:rsidR="00844E66" w:rsidRDefault="00844E66" w:rsidP="00E01CF7">
      <w:pPr>
        <w:autoSpaceDE w:val="0"/>
        <w:autoSpaceDN w:val="0"/>
        <w:adjustRightInd w:val="0"/>
        <w:rPr>
          <w:color w:val="000000"/>
        </w:rPr>
      </w:pPr>
    </w:p>
    <w:p w:rsidR="00844E66" w:rsidRDefault="00844E66" w:rsidP="00E01CF7">
      <w:pPr>
        <w:autoSpaceDE w:val="0"/>
        <w:autoSpaceDN w:val="0"/>
        <w:adjustRightInd w:val="0"/>
        <w:rPr>
          <w:color w:val="000000"/>
        </w:rPr>
      </w:pPr>
    </w:p>
    <w:p w:rsidR="00F0390C" w:rsidRPr="00F0390C" w:rsidRDefault="00F0390C" w:rsidP="00F0390C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u w:val="single"/>
        </w:rPr>
      </w:pPr>
      <w:r w:rsidRPr="00F0390C">
        <w:rPr>
          <w:b/>
          <w:color w:val="000000"/>
          <w:sz w:val="36"/>
          <w:szCs w:val="36"/>
          <w:u w:val="single"/>
        </w:rPr>
        <w:t>SERVIZI</w:t>
      </w:r>
    </w:p>
    <w:p w:rsidR="00F0390C" w:rsidRDefault="00F0390C" w:rsidP="00E01CF7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742"/>
      </w:tblGrid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F0390C" w:rsidRDefault="00F0390C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F452FE" w:rsidRDefault="00F452F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0390C" w:rsidRPr="00CF0654" w:rsidRDefault="00F0390C" w:rsidP="00F0390C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10. Servizi di manutenzione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10.1. Manutenzione attrezzature informatiche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F0390C">
              <w:rPr>
                <w:sz w:val="23"/>
                <w:szCs w:val="23"/>
              </w:rPr>
              <w:t xml:space="preserve"> </w:t>
            </w:r>
            <w:r w:rsidR="00F0390C" w:rsidRPr="00CF0654">
              <w:rPr>
                <w:color w:val="000000"/>
              </w:rPr>
              <w:t>10.2. Manutenzione immobili (lavori edili, impianto elettrico, idraulico, condizionamento, prodotti antincendio, sicurezza, sistemi di telecomunicazione etc.)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 w:rsidRPr="00CF0654">
              <w:rPr>
                <w:color w:val="000000"/>
              </w:rPr>
              <w:t>10.3. Servizi di pulizia locali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 w:rsidRPr="00CF0654">
              <w:rPr>
                <w:color w:val="000000"/>
              </w:rPr>
              <w:t>10.4. Servizio di raccolta e smaltimento rifiuti non pericolosi (cartucce, toner, etc.)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F0390C" w:rsidRPr="00CF0654">
              <w:rPr>
                <w:color w:val="000000"/>
              </w:rPr>
              <w:t xml:space="preserve">10.5. Servizi manutenzione e </w:t>
            </w:r>
            <w:r w:rsidR="00C17774">
              <w:rPr>
                <w:color w:val="000000"/>
              </w:rPr>
              <w:t>riparazione hardware e software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F0390C">
              <w:rPr>
                <w:sz w:val="23"/>
                <w:szCs w:val="23"/>
              </w:rPr>
              <w:t xml:space="preserve"> </w:t>
            </w:r>
            <w:r w:rsidR="00F0390C" w:rsidRPr="00CF0654">
              <w:rPr>
                <w:color w:val="000000"/>
              </w:rPr>
              <w:t>10.6. Altri servizi di manutenzione funzionali</w:t>
            </w: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453555" w:rsidRDefault="00453555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453555" w:rsidRDefault="00453555" w:rsidP="00453555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0390C" w:rsidRPr="00CF0654" w:rsidRDefault="00F0390C" w:rsidP="00F0390C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11. Servizi di stampa, grafica, traduzione ed editoria</w:t>
            </w:r>
          </w:p>
          <w:p w:rsidR="00F452FE" w:rsidRPr="0076365B" w:rsidRDefault="00F452FE" w:rsidP="00444267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 xml:space="preserve">11.1. Servizi tipografici, di rilegatura, di copisteria, </w:t>
            </w:r>
            <w:r w:rsidR="00C17774">
              <w:rPr>
                <w:color w:val="000000"/>
              </w:rPr>
              <w:t>di traduzione e interpretariato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F0390C">
            <w:pPr>
              <w:pStyle w:val="Default"/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t>11.2. Altri servizi di stampa, grafica, traduzione ed editoria</w:t>
            </w:r>
          </w:p>
          <w:p w:rsidR="00C17774" w:rsidRDefault="00C17774" w:rsidP="00F0390C">
            <w:pPr>
              <w:pStyle w:val="Default"/>
              <w:rPr>
                <w:sz w:val="23"/>
                <w:szCs w:val="23"/>
              </w:rPr>
            </w:pP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444267" w:rsidRDefault="00444267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444267" w:rsidRDefault="00444267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0390C" w:rsidRPr="00CF0654" w:rsidRDefault="00F0390C" w:rsidP="00F0390C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 xml:space="preserve">12. Servizi per formazione, corsi, concorsi, convegni e manifestazioni in genere </w:t>
            </w:r>
            <w:r w:rsidRPr="00CF0654">
              <w:rPr>
                <w:color w:val="000000"/>
              </w:rPr>
              <w:t>(seminari, giornate tematiche, conferenze, festività e ricorrenze locali etc..)</w:t>
            </w:r>
          </w:p>
          <w:p w:rsidR="00444267" w:rsidRPr="0076365B" w:rsidRDefault="00444267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12.1. Docenza e tutoraggio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F0390C" w:rsidRPr="00CF0654">
              <w:rPr>
                <w:color w:val="000000"/>
              </w:rPr>
              <w:t>12.2. Affitto di loca</w:t>
            </w:r>
            <w:r w:rsidR="00C17774">
              <w:rPr>
                <w:color w:val="000000"/>
              </w:rPr>
              <w:t>li attrezzati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AC0A1E">
              <w:rPr>
                <w:sz w:val="23"/>
                <w:szCs w:val="23"/>
              </w:rPr>
              <w:t xml:space="preserve"> </w:t>
            </w:r>
            <w:r w:rsidR="00F0390C" w:rsidRPr="00CF0654">
              <w:rPr>
                <w:color w:val="000000"/>
              </w:rPr>
              <w:t>12.3. Partecipazioni e/o iscrizioni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F0390C" w:rsidRPr="00CF0654">
              <w:rPr>
                <w:color w:val="000000"/>
              </w:rPr>
              <w:t>12.4. Organizzazione e gestione eventi, mostre e conferenze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F0390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C17774">
              <w:rPr>
                <w:color w:val="000000"/>
              </w:rPr>
              <w:t>12.5. Catering/banqueting</w:t>
            </w:r>
            <w:r w:rsidR="00F0390C" w:rsidRPr="00CF0654">
              <w:rPr>
                <w:color w:val="000000"/>
              </w:rPr>
              <w:t xml:space="preserve"> 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 </w:t>
            </w:r>
            <w:r w:rsidR="00AC0A1E" w:rsidRPr="00CF0654">
              <w:rPr>
                <w:color w:val="000000"/>
              </w:rPr>
              <w:t>12.6. Accoglienza tramite hostess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AC0A1E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 w:rsidR="00AC0A1E" w:rsidRPr="00CF0654">
              <w:rPr>
                <w:color w:val="000000"/>
              </w:rPr>
              <w:t>12.7. Elaborazione materiali per attività didattiche e formative</w:t>
            </w:r>
          </w:p>
        </w:tc>
      </w:tr>
      <w:tr w:rsidR="00444267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444267" w:rsidRDefault="00444267" w:rsidP="00AC0A1E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 w:rsidR="00AC0A1E" w:rsidRPr="00CF0654">
              <w:rPr>
                <w:color w:val="000000"/>
              </w:rPr>
              <w:t>12.8. Ser</w:t>
            </w:r>
            <w:r w:rsidR="00C17774">
              <w:rPr>
                <w:color w:val="000000"/>
              </w:rPr>
              <w:t>vizi di animazione</w:t>
            </w:r>
            <w:r w:rsidR="00AC0A1E" w:rsidRPr="00CF0654">
              <w:rPr>
                <w:color w:val="000000"/>
              </w:rPr>
              <w:t xml:space="preserve"> </w:t>
            </w:r>
          </w:p>
        </w:tc>
      </w:tr>
      <w:tr w:rsidR="00444267" w:rsidTr="00F452F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67" w:rsidRDefault="00444267" w:rsidP="00AC0A1E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 w:rsidR="00AC0A1E" w:rsidRPr="00CF0654">
              <w:rPr>
                <w:color w:val="000000"/>
              </w:rPr>
              <w:t>12.</w:t>
            </w:r>
            <w:r w:rsidR="00C17774">
              <w:rPr>
                <w:color w:val="000000"/>
              </w:rPr>
              <w:t>9. Sponsorizzazioni e patrocini</w:t>
            </w:r>
            <w:r w:rsidR="00AC0A1E" w:rsidRPr="00CF0654">
              <w:rPr>
                <w:color w:val="000000"/>
              </w:rPr>
              <w:t xml:space="preserve"> </w:t>
            </w:r>
          </w:p>
        </w:tc>
      </w:tr>
      <w:tr w:rsidR="00444267" w:rsidTr="00F452F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67" w:rsidRDefault="00444267" w:rsidP="00AC0A1E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 w:rsidR="00AC0A1E" w:rsidRPr="00CF0654">
              <w:rPr>
                <w:color w:val="000000"/>
              </w:rPr>
              <w:t>12.10. Spese di rappresentanza per l</w:t>
            </w:r>
            <w:r w:rsidR="00C17774">
              <w:rPr>
                <w:color w:val="000000"/>
              </w:rPr>
              <w:t>e festività e ricorrenze locali</w:t>
            </w:r>
            <w:r w:rsidR="00AC0A1E" w:rsidRPr="00CF0654">
              <w:rPr>
                <w:color w:val="000000"/>
              </w:rPr>
              <w:t xml:space="preserve"> </w:t>
            </w:r>
          </w:p>
        </w:tc>
      </w:tr>
      <w:tr w:rsidR="00444267" w:rsidTr="00F452F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67" w:rsidRDefault="00444267" w:rsidP="00AC0A1E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□</w:t>
            </w:r>
            <w:r w:rsidR="00AC0A1E">
              <w:rPr>
                <w:sz w:val="23"/>
                <w:szCs w:val="23"/>
              </w:rPr>
              <w:t xml:space="preserve"> </w:t>
            </w:r>
            <w:r w:rsidR="00AC0A1E" w:rsidRPr="00CF0654">
              <w:rPr>
                <w:color w:val="000000"/>
              </w:rPr>
              <w:t xml:space="preserve">12.11. Altri </w:t>
            </w:r>
            <w:r w:rsidR="00C17774">
              <w:rPr>
                <w:color w:val="000000"/>
              </w:rPr>
              <w:t>servizi formativi e informativi</w:t>
            </w:r>
            <w:r w:rsidR="00AC0A1E" w:rsidRPr="00CF0654">
              <w:rPr>
                <w:color w:val="000000"/>
              </w:rPr>
              <w:t xml:space="preserve"> </w:t>
            </w:r>
          </w:p>
          <w:p w:rsidR="00C17774" w:rsidRDefault="00C17774" w:rsidP="00AC0A1E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F452FE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C0A1E" w:rsidRDefault="00AC0A1E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F452FE" w:rsidRDefault="00F452FE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C0A1E" w:rsidRDefault="00AC0A1E" w:rsidP="00AC0A1E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F452FE" w:rsidRDefault="00AC0A1E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13. Consulenza gestionale</w:t>
            </w:r>
          </w:p>
          <w:p w:rsidR="00F452FE" w:rsidRPr="0076365B" w:rsidRDefault="00F452FE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B1784" w:rsidRPr="00CF0654">
              <w:rPr>
                <w:color w:val="000000"/>
              </w:rPr>
              <w:t>13.1. Consulenza contabile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B1784" w:rsidRPr="00CF0654">
              <w:rPr>
                <w:color w:val="000000"/>
              </w:rPr>
              <w:t>13.2. Consulenza amminist</w:t>
            </w:r>
            <w:r w:rsidR="00C17774">
              <w:rPr>
                <w:color w:val="000000"/>
              </w:rPr>
              <w:t>rativa</w:t>
            </w:r>
            <w:r w:rsidR="007B1784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7B1784">
              <w:rPr>
                <w:sz w:val="23"/>
                <w:szCs w:val="23"/>
              </w:rPr>
              <w:t xml:space="preserve"> </w:t>
            </w:r>
            <w:r w:rsidR="00C17774">
              <w:rPr>
                <w:color w:val="000000"/>
              </w:rPr>
              <w:t>13.3. Consulenza del lavoro</w:t>
            </w:r>
            <w:r w:rsidR="007B1784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C17774">
              <w:rPr>
                <w:color w:val="000000"/>
              </w:rPr>
              <w:t>13.4. Consulenza fiscale</w:t>
            </w:r>
            <w:r w:rsidR="007B1784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F452FE" w:rsidRDefault="00F452FE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7B1784">
              <w:rPr>
                <w:sz w:val="23"/>
                <w:szCs w:val="23"/>
              </w:rPr>
              <w:t xml:space="preserve"> </w:t>
            </w:r>
            <w:r w:rsidR="007B1784" w:rsidRPr="00CF0654">
              <w:rPr>
                <w:color w:val="000000"/>
              </w:rPr>
              <w:t>13.5. Consu</w:t>
            </w:r>
            <w:r w:rsidR="00C17774">
              <w:rPr>
                <w:color w:val="000000"/>
              </w:rPr>
              <w:t>lenze tecniche e/o scientifiche</w:t>
            </w:r>
            <w:r w:rsidR="007B1784" w:rsidRPr="00CF0654">
              <w:rPr>
                <w:color w:val="000000"/>
              </w:rPr>
              <w:t xml:space="preserve"> </w:t>
            </w:r>
          </w:p>
        </w:tc>
      </w:tr>
      <w:tr w:rsidR="00F452FE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C17774" w:rsidRDefault="00F452FE" w:rsidP="007B1784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□</w:t>
            </w:r>
            <w:r w:rsidR="007B1784">
              <w:rPr>
                <w:sz w:val="23"/>
                <w:szCs w:val="23"/>
              </w:rPr>
              <w:t xml:space="preserve">  </w:t>
            </w:r>
            <w:r w:rsidR="007B1784" w:rsidRPr="00CF0654">
              <w:rPr>
                <w:color w:val="000000"/>
              </w:rPr>
              <w:t>13.6</w:t>
            </w:r>
            <w:r w:rsidR="00C17774">
              <w:rPr>
                <w:color w:val="000000"/>
              </w:rPr>
              <w:t xml:space="preserve">. Consulenze gestionali diverse </w:t>
            </w:r>
          </w:p>
          <w:p w:rsidR="00F452FE" w:rsidRDefault="007B1784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B1784" w:rsidRDefault="007B1784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B1784" w:rsidRPr="00CF0654" w:rsidRDefault="007B1784" w:rsidP="007B178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14. Utenze e servizi di supporto</w:t>
            </w:r>
          </w:p>
          <w:p w:rsidR="007B1784" w:rsidRPr="0076365B" w:rsidRDefault="007B1784" w:rsidP="007B178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14.1. Utenze per servizi pubblici (acqua, luce, gas, etc..)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14.2. Abbonamenti telefonici e internet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14.3. Archiviazione e memorizzazione dati 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14.4. Catalogazione libri e riviste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>14.5. Catalogazione, digitalizzazione e archiviazione del materiale bibliografico, documentario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14.6. Servizi di realizzazione e duplicazione di supporti audio/video, cd-rom, dvd 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B178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Abbonamenti anche via internet, a periodici, agenzie d’informazione, riviste giuridiche, banche dati su cdrom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7021F3" w:rsidRPr="00CF0654">
              <w:rPr>
                <w:color w:val="000000"/>
              </w:rPr>
              <w:t>14.7. Abbonamenti anche via internet, a periodici, agenzie d’informazione, riviste giuridiche, banche dati su cdrom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4" w:rsidRDefault="007B1784" w:rsidP="007021F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7021F3" w:rsidRPr="00CF0654">
              <w:rPr>
                <w:color w:val="000000"/>
              </w:rPr>
              <w:t>14.8. Alt</w:t>
            </w:r>
            <w:r w:rsidR="00C17774">
              <w:rPr>
                <w:color w:val="000000"/>
              </w:rPr>
              <w:t>re utenze e servizi di supporto</w:t>
            </w:r>
          </w:p>
          <w:p w:rsidR="007B1784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7B1784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B1784" w:rsidRDefault="007B1784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B1784" w:rsidRDefault="007021F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15. Servizi di pulizia</w:t>
            </w:r>
          </w:p>
          <w:p w:rsidR="007B1784" w:rsidRPr="0076365B" w:rsidRDefault="007B1784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 xml:space="preserve">15.1. Pulizia locali </w:t>
            </w:r>
            <w:r w:rsidR="00C17774">
              <w:rPr>
                <w:color w:val="000000"/>
              </w:rPr>
              <w:t>e aree in uso</w:t>
            </w:r>
            <w:r w:rsidR="007021F3" w:rsidRPr="00CF0654">
              <w:rPr>
                <w:color w:val="000000"/>
              </w:rPr>
              <w:t xml:space="preserve"> 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C17774" w:rsidRDefault="007B1784" w:rsidP="007021F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C17774">
              <w:rPr>
                <w:color w:val="000000"/>
              </w:rPr>
              <w:t>15.2. Altri servizi di pulizia</w:t>
            </w:r>
          </w:p>
          <w:p w:rsidR="007B1784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7B1784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B1784" w:rsidRDefault="007B1784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021F3" w:rsidRPr="00CF0654" w:rsidRDefault="007021F3" w:rsidP="007021F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16. Servizi per sicurezza aziendale</w:t>
            </w:r>
          </w:p>
          <w:p w:rsidR="007B1784" w:rsidRPr="0076365B" w:rsidRDefault="007B1784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16.1. Servizi per l‘attuazione della normativa sulla sicurezza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16.2. Vigilanza di immobili ed aree di proprietà o in uso</w:t>
            </w:r>
          </w:p>
          <w:p w:rsidR="00C17774" w:rsidRDefault="00C1777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B1784" w:rsidRDefault="007B1784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B1784" w:rsidRDefault="007021F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17. Servizi assicurativi, bancari e finanziari</w:t>
            </w:r>
          </w:p>
          <w:p w:rsidR="007B1784" w:rsidRPr="0076365B" w:rsidRDefault="007B1784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17.1. Copertura assicurativa e rilascio polizze fideiussorie e assicurative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17.2. Consulenza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17.3. Brokeraggio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7021F3" w:rsidRPr="00CF0654">
              <w:rPr>
                <w:color w:val="000000"/>
              </w:rPr>
              <w:t>17.4. Bancari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C17774" w:rsidRDefault="007B1784" w:rsidP="007021F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C17774">
              <w:rPr>
                <w:color w:val="000000"/>
              </w:rPr>
              <w:t>17.5. Finanziari</w:t>
            </w:r>
          </w:p>
          <w:p w:rsidR="007B1784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B1784" w:rsidRDefault="007B1784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B1784" w:rsidRDefault="007B1784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021F3" w:rsidRPr="00CF0654" w:rsidRDefault="007021F3" w:rsidP="007021F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18. Servizi di stampa, tipografia, litografia</w:t>
            </w:r>
          </w:p>
          <w:p w:rsidR="007B1784" w:rsidRPr="0076365B" w:rsidRDefault="007B1784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18.1. Servizi per realizzazione stampati, depliants, cataloghi, opuscoli, manifesti, pieghevoli, volantini, prodotti informativi, etichette autoadesive e vetrofanie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18.2. Stampa di carta intestata, buste, cartellette e altro materiale personalizzato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18.3. Rilegatura e finitura di libri, stampati e altro materiale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7021F3" w:rsidRPr="00CF0654">
              <w:rPr>
                <w:color w:val="000000"/>
              </w:rPr>
              <w:t>18.4. Realizzazione di agende, rubriche, biglietti da visita, calendari, orari, inviti, prodotti divulgativi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18.5. Servizi pubblicazioni</w:t>
            </w:r>
          </w:p>
        </w:tc>
      </w:tr>
      <w:tr w:rsidR="007B1784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B1784" w:rsidRDefault="007B1784" w:rsidP="007021F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7021F3" w:rsidRPr="00CF0654">
              <w:rPr>
                <w:color w:val="000000"/>
              </w:rPr>
              <w:t>18.6. Altri servizi di stampa, tipografia, litografia</w:t>
            </w:r>
          </w:p>
          <w:p w:rsidR="00C17774" w:rsidRDefault="00C17774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021F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021F3" w:rsidRDefault="007021F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021F3" w:rsidRDefault="007021F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021F3" w:rsidRPr="0076365B" w:rsidRDefault="007021F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F0654">
              <w:rPr>
                <w:b/>
                <w:bCs/>
                <w:color w:val="000000"/>
              </w:rPr>
              <w:t>19. Servizi di locazione, noleggio e leasing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>19.1. Attrezzature d‘ufficio, di elettronica, audio/video, fotograf</w:t>
            </w:r>
            <w:r w:rsidR="00C17774">
              <w:rPr>
                <w:color w:val="000000"/>
              </w:rPr>
              <w:t>ica, informatica e di telefonia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19.2. Autovetture, automezzi, moto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C17774">
              <w:rPr>
                <w:color w:val="000000"/>
              </w:rPr>
              <w:t>19.3. Imbarcazioni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C17774">
              <w:rPr>
                <w:color w:val="000000"/>
              </w:rPr>
              <w:t>19.4. Immobili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7021F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19.5. Alle</w:t>
            </w:r>
            <w:r w:rsidR="00C17774">
              <w:rPr>
                <w:color w:val="000000"/>
              </w:rPr>
              <w:t>stimenti per interni ed esterni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C17774" w:rsidRDefault="007021F3" w:rsidP="00C17774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19.6. Attrezzature per la sicurezza</w:t>
            </w:r>
          </w:p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021F3" w:rsidRDefault="007021F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021F3" w:rsidRDefault="007021F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7021F3" w:rsidRPr="00CF0654" w:rsidRDefault="007021F3" w:rsidP="007021F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20. Servizi di comunicazione</w:t>
            </w:r>
          </w:p>
          <w:p w:rsidR="007021F3" w:rsidRPr="0076365B" w:rsidRDefault="007021F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20.1. Servizi di ideazione, pianificazione e </w:t>
            </w:r>
            <w:r w:rsidR="00C17774">
              <w:rPr>
                <w:color w:val="000000"/>
              </w:rPr>
              <w:t>gestione campagne pubblicitarie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20.2. Ideazione, progettazione, realizzazione e diffusione di prodotti grafico-pubblicitari, loghi, messaggi radiofonici, spot televisivi, servizi fotografici, riprese televisive, filmati, prodotti informatici, microfilms, riprodu</w:t>
            </w:r>
            <w:r w:rsidR="00C17774">
              <w:rPr>
                <w:color w:val="000000"/>
              </w:rPr>
              <w:t>zioni fotografiche, diapositive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20.3. Ideazione, progettazione, realizzazione e pubblicazione di siti internet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AD5373">
              <w:rPr>
                <w:color w:val="000000"/>
              </w:rPr>
              <w:t>20.4. Servizi di marketing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20.5. Gadgeting e merchandising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20.6. Pubblicità legale (ba</w:t>
            </w:r>
            <w:r w:rsidR="00AD5373">
              <w:rPr>
                <w:color w:val="000000"/>
              </w:rPr>
              <w:t>ndi di gara, di concorso, etc.)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AD5373" w:rsidRPr="00CF0654">
              <w:rPr>
                <w:color w:val="000000"/>
              </w:rPr>
              <w:t>20.7. Comunicazioni, inserzioni, avvisi, pubblicità a mezzo stampa (quotidiani, giornali locali, pubblicazioni specializzate e riviste</w:t>
            </w:r>
            <w:r w:rsidR="00AD5373">
              <w:rPr>
                <w:color w:val="000000"/>
              </w:rPr>
              <w:t>) o altri canali d‘informazione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AD5373" w:rsidRPr="00CF0654">
              <w:rPr>
                <w:color w:val="000000"/>
              </w:rPr>
              <w:t>20.8. Servi</w:t>
            </w:r>
            <w:r w:rsidR="00C17774">
              <w:rPr>
                <w:color w:val="000000"/>
              </w:rPr>
              <w:t>zi di produzione e broadcasting</w:t>
            </w:r>
            <w:r w:rsidR="00AD5373" w:rsidRPr="00CF0654">
              <w:rPr>
                <w:color w:val="000000"/>
              </w:rPr>
              <w:t xml:space="preserve"> </w:t>
            </w:r>
          </w:p>
        </w:tc>
      </w:tr>
      <w:tr w:rsidR="00AD5373" w:rsidTr="00AD537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AD5373">
              <w:rPr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20.9. Rassegne stampa</w:t>
            </w:r>
          </w:p>
        </w:tc>
      </w:tr>
      <w:tr w:rsidR="00AD5373" w:rsidTr="00AD537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>20.10. Servizi fotografici e riprese video</w:t>
            </w:r>
          </w:p>
        </w:tc>
      </w:tr>
      <w:tr w:rsidR="00AD5373" w:rsidTr="00AD537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AD5373">
              <w:rPr>
                <w:sz w:val="23"/>
                <w:szCs w:val="23"/>
              </w:rPr>
              <w:t xml:space="preserve"> </w:t>
            </w:r>
            <w:r w:rsidRPr="00CF0654">
              <w:rPr>
                <w:color w:val="000000"/>
              </w:rPr>
              <w:t>20.11. Servizi delle ag</w:t>
            </w:r>
            <w:r>
              <w:rPr>
                <w:color w:val="000000"/>
              </w:rPr>
              <w:t>enzie di stampa e informazione</w:t>
            </w:r>
          </w:p>
        </w:tc>
      </w:tr>
      <w:tr w:rsidR="00AD5373" w:rsidTr="00AD537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20.12. </w:t>
            </w:r>
            <w:r>
              <w:rPr>
                <w:color w:val="000000"/>
              </w:rPr>
              <w:t>Altri servizi di comunicazione</w:t>
            </w:r>
          </w:p>
          <w:p w:rsidR="00C17774" w:rsidRDefault="00C17774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021F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7021F3" w:rsidRDefault="007021F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021F3" w:rsidRDefault="007021F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7021F3" w:rsidRDefault="007021F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21. Servizi ICT, postali</w:t>
            </w:r>
          </w:p>
          <w:p w:rsidR="007021F3" w:rsidRPr="0076365B" w:rsidRDefault="007021F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AD5373" w:rsidRPr="00CF0654">
              <w:rPr>
                <w:color w:val="000000"/>
              </w:rPr>
              <w:t>21.1. Ideazione, progettazione, realizzazione, installazione, configurazione, manutenzione, aggiorn</w:t>
            </w:r>
            <w:r w:rsidR="00C17774">
              <w:rPr>
                <w:color w:val="000000"/>
              </w:rPr>
              <w:t>amenti di programmi informatici</w:t>
            </w:r>
            <w:r w:rsidR="00AD5373"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AD5373" w:rsidRPr="00CF0654">
              <w:rPr>
                <w:color w:val="000000"/>
              </w:rPr>
              <w:t>21.2. Servizi di gestione chiamate telefoniche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AD5373" w:rsidRPr="00CF0654">
              <w:rPr>
                <w:color w:val="000000"/>
              </w:rPr>
              <w:t>21.3. Servizi postali, telefonici, telegrafici, telefax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AD5373" w:rsidRPr="00CF0654">
              <w:rPr>
                <w:color w:val="000000"/>
              </w:rPr>
              <w:t>21.4. Manutenzione software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AD5373" w:rsidRPr="00CF0654">
              <w:rPr>
                <w:color w:val="000000"/>
              </w:rPr>
              <w:t>21.5. Gestione e manutenzione Postazione di Lavoro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="00AD5373" w:rsidRPr="00CF0654">
              <w:rPr>
                <w:color w:val="000000"/>
              </w:rPr>
              <w:t>21.6. Posta elettronica certificata (PEC)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</w:t>
            </w:r>
            <w:r w:rsidR="00AD5373" w:rsidRPr="00CF0654">
              <w:rPr>
                <w:color w:val="000000"/>
              </w:rPr>
              <w:t>21.7. Servizi per creazione, gestione, manutenzione sito, registrazione Dominio</w:t>
            </w:r>
            <w:r w:rsidR="00C17774">
              <w:rPr>
                <w:color w:val="000000"/>
              </w:rPr>
              <w:t xml:space="preserve"> Web</w:t>
            </w:r>
            <w:r w:rsidR="00AD5373" w:rsidRPr="00CF0654">
              <w:rPr>
                <w:color w:val="000000"/>
              </w:rPr>
              <w:t xml:space="preserve"> </w:t>
            </w:r>
          </w:p>
        </w:tc>
      </w:tr>
      <w:tr w:rsidR="007021F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7021F3" w:rsidRDefault="007021F3" w:rsidP="00AD537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="00AD5373" w:rsidRPr="00CF0654">
              <w:rPr>
                <w:color w:val="000000"/>
              </w:rPr>
              <w:t>21.8. Assistenza informatica di vario tipo (siti web, reti, hardware, software etc.)</w:t>
            </w:r>
          </w:p>
          <w:p w:rsidR="00C17774" w:rsidRDefault="00C17774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22. Servizi di distribuzione, diffusione, trasloco e trasporto</w:t>
            </w:r>
          </w:p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AD5373">
              <w:rPr>
                <w:bCs/>
                <w:color w:val="000000"/>
              </w:rPr>
              <w:t>22.1 Servizi di distribuzione, diffusione, trasloco e trasporto</w:t>
            </w:r>
          </w:p>
          <w:p w:rsidR="00C17774" w:rsidRDefault="00C17774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23. Ricerche, studi e indagini statistiche</w:t>
            </w: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23.1. Ricerche di mercato 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23.2. Studi di settore 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</w:t>
            </w:r>
            <w:r w:rsidR="00C17774">
              <w:rPr>
                <w:color w:val="000000"/>
              </w:rPr>
              <w:t>3.3. Sondaggi d‘opinione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23.4. Customer – satisfaction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23.5. Servizi di ricerca e sviluppo, compresi rilievi statistici, indagini, studi, rilevazioni socio-economiche, analisi di fattibilità, analisi tecniche e finanziarie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 xml:space="preserve">23.6. Servizi di studi ricerca e assistenza tecnica per attività di progettazione, di istruttoria e di gestione di progetti in tematiche ambientali, agro-ambientali, agricole, agroalimentari e nel settore </w:t>
            </w:r>
            <w:r w:rsidR="00C17774">
              <w:rPr>
                <w:color w:val="000000"/>
              </w:rPr>
              <w:t>della pesca e dell’acquacoltura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</w:t>
            </w:r>
            <w:r w:rsidRPr="00CF0654">
              <w:rPr>
                <w:color w:val="000000"/>
              </w:rPr>
              <w:t xml:space="preserve"> 23.</w:t>
            </w:r>
            <w:r>
              <w:rPr>
                <w:color w:val="000000"/>
              </w:rPr>
              <w:t>7</w:t>
            </w:r>
            <w:r w:rsidRPr="00CF0654">
              <w:rPr>
                <w:color w:val="000000"/>
              </w:rPr>
              <w:t>. Altri servizi di natura intellettuale</w:t>
            </w:r>
          </w:p>
          <w:p w:rsidR="00C17774" w:rsidRDefault="00C17774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24. Consulenze tecniche e scientifiche di vario genere</w:t>
            </w: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Pr="00C17774" w:rsidRDefault="00AD5373" w:rsidP="00AD5373">
            <w:pPr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17774">
              <w:rPr>
                <w:bCs/>
                <w:color w:val="000000"/>
              </w:rPr>
              <w:t>24.1 Consulenze tecniche e scientifiche di vario genere</w:t>
            </w:r>
          </w:p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25. Servizi per il personale</w:t>
            </w: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25.1. Spese di viaggio, vitto e servizi alberghieri (qualora risulti troppo oneros</w:t>
            </w:r>
            <w:r w:rsidR="00C17774">
              <w:rPr>
                <w:color w:val="000000"/>
              </w:rPr>
              <w:t>o ricorrere ad altre procedure)</w:t>
            </w:r>
            <w:r w:rsidRPr="00CF0654">
              <w:rPr>
                <w:color w:val="000000"/>
              </w:rPr>
              <w:t xml:space="preserve"> </w:t>
            </w: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C17774" w:rsidRDefault="00AD5373" w:rsidP="00C17774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CF0654">
              <w:rPr>
                <w:color w:val="000000"/>
              </w:rPr>
              <w:t>25.2. Accertamenti sanitari per il personale in servizio</w:t>
            </w:r>
          </w:p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CF0654">
              <w:rPr>
                <w:color w:val="000000"/>
              </w:rPr>
              <w:t xml:space="preserve"> </w:t>
            </w: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 xml:space="preserve">26. Servizi di installazione, manutenzione, riparazione e assistenza dei beni oggetto di fornitura </w:t>
            </w: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sz w:val="23"/>
                <w:szCs w:val="23"/>
              </w:rPr>
              <w:t xml:space="preserve">□  </w:t>
            </w:r>
            <w:r w:rsidRPr="00AD5373">
              <w:rPr>
                <w:bCs/>
                <w:color w:val="000000"/>
              </w:rPr>
              <w:t>26.1 Servizi di installazione, manutenzione, riparazione e assistenza dei beni oggetto di fornitura</w:t>
            </w:r>
            <w:r w:rsidRPr="00CF0654">
              <w:rPr>
                <w:b/>
                <w:bCs/>
                <w:color w:val="000000"/>
              </w:rPr>
              <w:t xml:space="preserve"> </w:t>
            </w:r>
          </w:p>
          <w:p w:rsidR="00BC4D8C" w:rsidRDefault="00BC4D8C" w:rsidP="00AD5373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D5373" w:rsidRPr="0076365B" w:rsidTr="00C1777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741" w:type="dxa"/>
          </w:tcPr>
          <w:p w:rsidR="00AD5373" w:rsidRDefault="00AD5373" w:rsidP="00C1777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D5373" w:rsidRDefault="00AD5373" w:rsidP="00C177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Servizi </w:t>
            </w:r>
          </w:p>
        </w:tc>
        <w:tc>
          <w:tcPr>
            <w:tcW w:w="4742" w:type="dxa"/>
          </w:tcPr>
          <w:p w:rsidR="00AD5373" w:rsidRDefault="00AD5373" w:rsidP="00C17774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AD5373" w:rsidRPr="00CF0654" w:rsidRDefault="00AD5373" w:rsidP="00AD5373">
            <w:pPr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0654">
              <w:rPr>
                <w:b/>
                <w:bCs/>
                <w:color w:val="000000"/>
              </w:rPr>
              <w:t>27. Fornitura e servizi vari non espressamente classificati</w:t>
            </w:r>
          </w:p>
          <w:p w:rsidR="00AD5373" w:rsidRPr="0076365B" w:rsidRDefault="00AD5373" w:rsidP="00C17774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5373" w:rsidTr="00C177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483" w:type="dxa"/>
            <w:gridSpan w:val="2"/>
          </w:tcPr>
          <w:p w:rsidR="00AD5373" w:rsidRDefault="00AD5373" w:rsidP="00F656AC">
            <w:pPr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 w:rsidRPr="00F656AC">
              <w:rPr>
                <w:sz w:val="23"/>
                <w:szCs w:val="23"/>
              </w:rPr>
              <w:t xml:space="preserve">□  </w:t>
            </w:r>
            <w:r w:rsidR="00F656AC" w:rsidRPr="00F656AC">
              <w:rPr>
                <w:bCs/>
                <w:color w:val="000000"/>
              </w:rPr>
              <w:t>27.1 Fornitura e servizi vari non espressamente classificati</w:t>
            </w:r>
          </w:p>
          <w:p w:rsidR="00C17774" w:rsidRPr="00F656AC" w:rsidRDefault="00C17774" w:rsidP="00F656AC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844E66" w:rsidRPr="00CF0654" w:rsidRDefault="00844E66" w:rsidP="00844E66">
      <w:pPr>
        <w:adjustRightInd w:val="0"/>
        <w:spacing w:line="276" w:lineRule="auto"/>
        <w:jc w:val="both"/>
        <w:rPr>
          <w:color w:val="000000"/>
        </w:rPr>
      </w:pPr>
    </w:p>
    <w:p w:rsidR="00844E66" w:rsidRPr="00CF0654" w:rsidRDefault="00844E66" w:rsidP="00844E66">
      <w:pPr>
        <w:adjustRightInd w:val="0"/>
        <w:spacing w:line="276" w:lineRule="auto"/>
        <w:jc w:val="both"/>
        <w:rPr>
          <w:b/>
          <w:bCs/>
          <w:color w:val="000000"/>
        </w:rPr>
      </w:pPr>
    </w:p>
    <w:p w:rsidR="00160D55" w:rsidRPr="00AF6921" w:rsidRDefault="00160D55" w:rsidP="00160D55">
      <w:pPr>
        <w:pStyle w:val="ListParagraph"/>
        <w:rPr>
          <w:rFonts w:ascii="Times New Roman" w:hAnsi="Times New Roman"/>
          <w:bCs/>
        </w:rPr>
      </w:pPr>
      <w:r w:rsidRPr="00AF6921">
        <w:rPr>
          <w:rFonts w:ascii="Times New Roman" w:hAnsi="Times New Roman"/>
          <w:bCs/>
        </w:rPr>
        <w:t xml:space="preserve">_________________ lì ______________                          firma del dichiarante  </w:t>
      </w:r>
    </w:p>
    <w:p w:rsidR="00160D55" w:rsidRDefault="00160D55" w:rsidP="00160D55">
      <w:pPr>
        <w:pStyle w:val="ListParagraph"/>
        <w:rPr>
          <w:bCs/>
        </w:rPr>
      </w:pPr>
      <w:r>
        <w:rPr>
          <w:bCs/>
        </w:rPr>
        <w:t xml:space="preserve">                                                               </w:t>
      </w:r>
    </w:p>
    <w:p w:rsidR="00160D55" w:rsidRDefault="00160D55" w:rsidP="00160D55">
      <w:pPr>
        <w:pStyle w:val="ListParagraph"/>
        <w:rPr>
          <w:bCs/>
        </w:rPr>
      </w:pPr>
      <w:r>
        <w:rPr>
          <w:bCs/>
        </w:rPr>
        <w:t xml:space="preserve">                                                                               __________________________________</w:t>
      </w:r>
    </w:p>
    <w:p w:rsidR="00160D55" w:rsidRDefault="00160D55" w:rsidP="00160D55">
      <w:pPr>
        <w:pStyle w:val="ListParagraph"/>
        <w:rPr>
          <w:bCs/>
        </w:rPr>
      </w:pPr>
    </w:p>
    <w:p w:rsidR="00160D55" w:rsidRDefault="00160D55" w:rsidP="00160D55">
      <w:pPr>
        <w:pStyle w:val="ListParagraph"/>
        <w:rPr>
          <w:bCs/>
        </w:rPr>
      </w:pPr>
    </w:p>
    <w:p w:rsidR="00160D55" w:rsidRDefault="00160D55" w:rsidP="00160D55">
      <w:pPr>
        <w:pStyle w:val="ListParagraph"/>
        <w:jc w:val="both"/>
        <w:rPr>
          <w:bCs/>
        </w:rPr>
      </w:pPr>
    </w:p>
    <w:p w:rsidR="00160D55" w:rsidRDefault="00160D55" w:rsidP="00160D55">
      <w:pPr>
        <w:pStyle w:val="ListParagraph"/>
        <w:jc w:val="both"/>
        <w:rPr>
          <w:bCs/>
        </w:rPr>
      </w:pPr>
    </w:p>
    <w:p w:rsidR="00160D55" w:rsidRPr="00CD54AA" w:rsidRDefault="00160D55" w:rsidP="00160D55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D54AA">
        <w:rPr>
          <w:b/>
          <w:sz w:val="22"/>
          <w:szCs w:val="22"/>
        </w:rPr>
        <w:t xml:space="preserve">N.B. </w:t>
      </w:r>
      <w:r w:rsidRPr="00CD54AA">
        <w:rPr>
          <w:b/>
          <w:i/>
          <w:iCs/>
          <w:sz w:val="22"/>
          <w:szCs w:val="22"/>
        </w:rPr>
        <w:t>Il documento può essere firmato digitalmente ai sensi del D.Lgs. 82/2005 s.m.i. e norme collegate, oppure sottoscritto con firma autografa allegando fotocopia del documento di identità in corso di validità</w:t>
      </w:r>
      <w:r w:rsidR="00753F8F">
        <w:rPr>
          <w:b/>
          <w:i/>
          <w:iCs/>
          <w:sz w:val="22"/>
          <w:szCs w:val="22"/>
        </w:rPr>
        <w:t>.</w:t>
      </w:r>
    </w:p>
    <w:p w:rsidR="00844E66" w:rsidRPr="00CF0654" w:rsidRDefault="00844E66" w:rsidP="00844E66">
      <w:pPr>
        <w:adjustRightInd w:val="0"/>
        <w:spacing w:line="276" w:lineRule="auto"/>
        <w:jc w:val="both"/>
        <w:rPr>
          <w:color w:val="000000"/>
        </w:rPr>
      </w:pPr>
    </w:p>
    <w:p w:rsidR="00844E66" w:rsidRPr="00CF0654" w:rsidRDefault="00844E66" w:rsidP="00844E66">
      <w:pPr>
        <w:adjustRightInd w:val="0"/>
        <w:spacing w:line="276" w:lineRule="auto"/>
        <w:jc w:val="both"/>
        <w:rPr>
          <w:b/>
          <w:bCs/>
          <w:color w:val="000000"/>
        </w:rPr>
      </w:pPr>
    </w:p>
    <w:p w:rsidR="00844E66" w:rsidRPr="00CF0654" w:rsidRDefault="00844E66" w:rsidP="00844E66">
      <w:pPr>
        <w:adjustRightInd w:val="0"/>
        <w:spacing w:line="276" w:lineRule="auto"/>
        <w:jc w:val="both"/>
        <w:rPr>
          <w:b/>
          <w:bCs/>
          <w:color w:val="000000"/>
        </w:rPr>
      </w:pPr>
    </w:p>
    <w:p w:rsidR="00844E66" w:rsidRPr="00CF0654" w:rsidRDefault="00844E66" w:rsidP="00844E66">
      <w:pPr>
        <w:adjustRightInd w:val="0"/>
        <w:spacing w:line="276" w:lineRule="auto"/>
        <w:jc w:val="both"/>
        <w:rPr>
          <w:b/>
          <w:bCs/>
          <w:color w:val="000000"/>
        </w:rPr>
      </w:pPr>
    </w:p>
    <w:p w:rsidR="00844E66" w:rsidRPr="00CF0654" w:rsidRDefault="00844E66" w:rsidP="00844E66">
      <w:pPr>
        <w:adjustRightInd w:val="0"/>
        <w:spacing w:line="276" w:lineRule="auto"/>
        <w:jc w:val="both"/>
        <w:rPr>
          <w:b/>
          <w:bCs/>
          <w:color w:val="000000"/>
        </w:rPr>
      </w:pPr>
    </w:p>
    <w:p w:rsidR="00D56E82" w:rsidRDefault="00D56E82"/>
    <w:p w:rsidR="00E01CF7" w:rsidRPr="00E01CF7" w:rsidRDefault="00E01CF7" w:rsidP="00E01CF7">
      <w:pPr>
        <w:autoSpaceDE w:val="0"/>
        <w:autoSpaceDN w:val="0"/>
        <w:adjustRightInd w:val="0"/>
        <w:rPr>
          <w:color w:val="000000"/>
        </w:rPr>
      </w:pPr>
    </w:p>
    <w:p w:rsidR="00D56E82" w:rsidRDefault="00D56E82"/>
    <w:sectPr w:rsidR="00D56E82" w:rsidSect="00212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6D" w:rsidRDefault="00A9076D" w:rsidP="00E2276D">
      <w:r>
        <w:separator/>
      </w:r>
    </w:p>
  </w:endnote>
  <w:endnote w:type="continuationSeparator" w:id="0">
    <w:p w:rsidR="00A9076D" w:rsidRDefault="00A9076D" w:rsidP="00E2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6D" w:rsidRDefault="00A9076D" w:rsidP="00E2276D">
      <w:r>
        <w:separator/>
      </w:r>
    </w:p>
  </w:footnote>
  <w:footnote w:type="continuationSeparator" w:id="0">
    <w:p w:rsidR="00A9076D" w:rsidRDefault="00A9076D" w:rsidP="00E2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74" w:rsidRPr="00FA4D2C" w:rsidRDefault="00C17774" w:rsidP="00C17774">
    <w:pPr>
      <w:jc w:val="both"/>
    </w:pPr>
    <w:r w:rsidRPr="00FA4D2C">
      <w:t xml:space="preserve">ALLEGATO B. </w:t>
    </w:r>
  </w:p>
  <w:p w:rsidR="00C17774" w:rsidRDefault="00C17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CDC5680"/>
    <w:lvl w:ilvl="0">
      <w:numFmt w:val="decimal"/>
      <w:lvlText w:val="*"/>
      <w:lvlJc w:val="left"/>
    </w:lvl>
  </w:abstractNum>
  <w:abstractNum w:abstractNumId="1" w15:restartNumberingAfterBreak="0">
    <w:nsid w:val="1A932717"/>
    <w:multiLevelType w:val="hybridMultilevel"/>
    <w:tmpl w:val="C6A427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4D07"/>
    <w:multiLevelType w:val="hybridMultilevel"/>
    <w:tmpl w:val="FE7C7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8ADC"/>
    <w:multiLevelType w:val="hybridMultilevel"/>
    <w:tmpl w:val="3D9E240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E2238F"/>
    <w:multiLevelType w:val="hybridMultilevel"/>
    <w:tmpl w:val="D3723300"/>
    <w:lvl w:ilvl="0" w:tplc="0410000B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135F"/>
    <w:multiLevelType w:val="hybridMultilevel"/>
    <w:tmpl w:val="9E280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7461"/>
    <w:multiLevelType w:val="hybridMultilevel"/>
    <w:tmpl w:val="67C0888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F1717"/>
    <w:multiLevelType w:val="hybridMultilevel"/>
    <w:tmpl w:val="0E426916"/>
    <w:lvl w:ilvl="0" w:tplc="ECDC5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727A7"/>
    <w:multiLevelType w:val="hybridMultilevel"/>
    <w:tmpl w:val="FE7C7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9D"/>
    <w:rsid w:val="00001A74"/>
    <w:rsid w:val="000B37C1"/>
    <w:rsid w:val="000F6E43"/>
    <w:rsid w:val="00101E27"/>
    <w:rsid w:val="00116C3F"/>
    <w:rsid w:val="00136173"/>
    <w:rsid w:val="00160D55"/>
    <w:rsid w:val="00176F0C"/>
    <w:rsid w:val="001A2475"/>
    <w:rsid w:val="001C4A97"/>
    <w:rsid w:val="001C6313"/>
    <w:rsid w:val="002119DA"/>
    <w:rsid w:val="002121F3"/>
    <w:rsid w:val="002759E4"/>
    <w:rsid w:val="002D6E68"/>
    <w:rsid w:val="002F6C4D"/>
    <w:rsid w:val="00315713"/>
    <w:rsid w:val="00325757"/>
    <w:rsid w:val="003A17A5"/>
    <w:rsid w:val="003B7DB6"/>
    <w:rsid w:val="003D3664"/>
    <w:rsid w:val="003F074E"/>
    <w:rsid w:val="00433E4F"/>
    <w:rsid w:val="00433F29"/>
    <w:rsid w:val="00434AD1"/>
    <w:rsid w:val="00444267"/>
    <w:rsid w:val="004451F8"/>
    <w:rsid w:val="00453555"/>
    <w:rsid w:val="004843F6"/>
    <w:rsid w:val="004F0472"/>
    <w:rsid w:val="00524DD6"/>
    <w:rsid w:val="00546073"/>
    <w:rsid w:val="00556D90"/>
    <w:rsid w:val="005926F9"/>
    <w:rsid w:val="005F6180"/>
    <w:rsid w:val="006077CC"/>
    <w:rsid w:val="00624E65"/>
    <w:rsid w:val="0062694B"/>
    <w:rsid w:val="00645575"/>
    <w:rsid w:val="006B6F25"/>
    <w:rsid w:val="006F22F5"/>
    <w:rsid w:val="007021F3"/>
    <w:rsid w:val="007377D5"/>
    <w:rsid w:val="00753F8F"/>
    <w:rsid w:val="0076365B"/>
    <w:rsid w:val="00777093"/>
    <w:rsid w:val="007B1784"/>
    <w:rsid w:val="007E4808"/>
    <w:rsid w:val="0080539A"/>
    <w:rsid w:val="00826D75"/>
    <w:rsid w:val="00844E66"/>
    <w:rsid w:val="008A105F"/>
    <w:rsid w:val="008B41C1"/>
    <w:rsid w:val="00903BC6"/>
    <w:rsid w:val="00914716"/>
    <w:rsid w:val="0095386B"/>
    <w:rsid w:val="00976E97"/>
    <w:rsid w:val="00993324"/>
    <w:rsid w:val="009A7E6E"/>
    <w:rsid w:val="009B39A5"/>
    <w:rsid w:val="009B77D9"/>
    <w:rsid w:val="009D1CAD"/>
    <w:rsid w:val="009E46B2"/>
    <w:rsid w:val="00A255BF"/>
    <w:rsid w:val="00A6244B"/>
    <w:rsid w:val="00A72439"/>
    <w:rsid w:val="00A9076D"/>
    <w:rsid w:val="00AC0819"/>
    <w:rsid w:val="00AC0A1E"/>
    <w:rsid w:val="00AD5373"/>
    <w:rsid w:val="00AE728A"/>
    <w:rsid w:val="00B46196"/>
    <w:rsid w:val="00B8268A"/>
    <w:rsid w:val="00B95E70"/>
    <w:rsid w:val="00BA2D6A"/>
    <w:rsid w:val="00BA5F1F"/>
    <w:rsid w:val="00BA6175"/>
    <w:rsid w:val="00BC4D8C"/>
    <w:rsid w:val="00C17774"/>
    <w:rsid w:val="00C70B17"/>
    <w:rsid w:val="00C81D89"/>
    <w:rsid w:val="00CA4DA5"/>
    <w:rsid w:val="00CB4E35"/>
    <w:rsid w:val="00CC21E1"/>
    <w:rsid w:val="00CD104B"/>
    <w:rsid w:val="00CD29B4"/>
    <w:rsid w:val="00CE5AFE"/>
    <w:rsid w:val="00CF4AD8"/>
    <w:rsid w:val="00D03BE5"/>
    <w:rsid w:val="00D5267A"/>
    <w:rsid w:val="00D56E82"/>
    <w:rsid w:val="00D7009D"/>
    <w:rsid w:val="00D92330"/>
    <w:rsid w:val="00D95D27"/>
    <w:rsid w:val="00DC622B"/>
    <w:rsid w:val="00E01CF7"/>
    <w:rsid w:val="00E2276D"/>
    <w:rsid w:val="00E33743"/>
    <w:rsid w:val="00E733C5"/>
    <w:rsid w:val="00F0390C"/>
    <w:rsid w:val="00F13099"/>
    <w:rsid w:val="00F452FE"/>
    <w:rsid w:val="00F656AC"/>
    <w:rsid w:val="00F851A9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B4D02-6CFF-47D1-8659-857A23A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6D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E2276D"/>
    <w:pPr>
      <w:keepNext/>
      <w:outlineLvl w:val="0"/>
    </w:pPr>
    <w:rPr>
      <w:szCs w:val="20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276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Hyperlink">
    <w:name w:val="Hyperlink"/>
    <w:rsid w:val="00E2276D"/>
    <w:rPr>
      <w:color w:val="0000FF"/>
      <w:u w:val="single"/>
    </w:rPr>
  </w:style>
  <w:style w:type="paragraph" w:styleId="BodyText2">
    <w:name w:val="Body Text 2"/>
    <w:basedOn w:val="Normal"/>
    <w:link w:val="BodyText2Char"/>
    <w:rsid w:val="00E2276D"/>
    <w:rPr>
      <w:rFonts w:ascii="Verdana" w:hAnsi="Verdana"/>
      <w:sz w:val="20"/>
      <w:szCs w:val="20"/>
      <w:lang w:val="x-none"/>
    </w:rPr>
  </w:style>
  <w:style w:type="character" w:customStyle="1" w:styleId="BodyText2Char">
    <w:name w:val="Body Text 2 Char"/>
    <w:link w:val="BodyText2"/>
    <w:rsid w:val="00E2276D"/>
    <w:rPr>
      <w:rFonts w:ascii="Verdana" w:eastAsia="Times New Roman" w:hAnsi="Verdana" w:cs="Times New Roman"/>
      <w:szCs w:val="20"/>
      <w:lang w:eastAsia="it-IT"/>
    </w:rPr>
  </w:style>
  <w:style w:type="character" w:styleId="Strong">
    <w:name w:val="Strong"/>
    <w:uiPriority w:val="22"/>
    <w:qFormat/>
    <w:rsid w:val="00E2276D"/>
    <w:rPr>
      <w:b/>
      <w:bCs w:val="0"/>
    </w:rPr>
  </w:style>
  <w:style w:type="paragraph" w:styleId="BodyText">
    <w:name w:val="Body Text"/>
    <w:basedOn w:val="Normal"/>
    <w:link w:val="BodyTextChar"/>
    <w:rsid w:val="00E2276D"/>
    <w:pPr>
      <w:spacing w:after="120"/>
    </w:pPr>
    <w:rPr>
      <w:sz w:val="20"/>
      <w:szCs w:val="20"/>
      <w:lang w:val="x-none"/>
    </w:rPr>
  </w:style>
  <w:style w:type="character" w:customStyle="1" w:styleId="BodyTextChar">
    <w:name w:val="Body Text Char"/>
    <w:link w:val="BodyText"/>
    <w:rsid w:val="00E227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rsid w:val="00E2276D"/>
    <w:pPr>
      <w:spacing w:before="100" w:beforeAutospacing="1" w:after="100" w:afterAutospacing="1"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rsid w:val="00E2276D"/>
    <w:rPr>
      <w:sz w:val="20"/>
      <w:szCs w:val="20"/>
      <w:lang w:val="x-none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2276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rsid w:val="00E2276D"/>
    <w:rPr>
      <w:vertAlign w:val="superscript"/>
    </w:rPr>
  </w:style>
  <w:style w:type="paragraph" w:customStyle="1" w:styleId="Testodelblocco1">
    <w:name w:val="Testo del blocco1"/>
    <w:basedOn w:val="Normal"/>
    <w:rsid w:val="00E2276D"/>
    <w:pPr>
      <w:overflowPunct w:val="0"/>
      <w:autoSpaceDE w:val="0"/>
      <w:autoSpaceDN w:val="0"/>
      <w:adjustRightInd w:val="0"/>
      <w:ind w:left="578" w:right="601"/>
      <w:jc w:val="both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B8268A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eaderChar">
    <w:name w:val="Header Char"/>
    <w:link w:val="Header"/>
    <w:uiPriority w:val="99"/>
    <w:rsid w:val="00B8268A"/>
    <w:rPr>
      <w:sz w:val="22"/>
      <w:szCs w:val="22"/>
      <w:lang w:eastAsia="en-US"/>
    </w:rPr>
  </w:style>
  <w:style w:type="paragraph" w:customStyle="1" w:styleId="Default">
    <w:name w:val="Default"/>
    <w:rsid w:val="00A724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ListParagraph">
    <w:name w:val="List Paragraph"/>
    <w:basedOn w:val="Normal"/>
    <w:link w:val="ListParagraphChar"/>
    <w:qFormat/>
    <w:rsid w:val="00160D55"/>
    <w:pPr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rsid w:val="00160D55"/>
    <w:rPr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177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C177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VVISO_01_FLAG_dadelta\ALLEGATO_1_Domanda_01_FL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ALLEGATO_1_Domanda_01_FLAG.dotx</Template>
  <TotalTime>0</TotalTime>
  <Pages>3</Pages>
  <Words>1959</Words>
  <Characters>11168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A</vt:lpstr>
      <vt:lpstr>ALLEGATO A</vt:lpstr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user</dc:creator>
  <cp:keywords/>
  <cp:lastModifiedBy>ROBERTO PINCI</cp:lastModifiedBy>
  <cp:revision>2</cp:revision>
  <cp:lastPrinted>2018-07-26T09:19:00Z</cp:lastPrinted>
  <dcterms:created xsi:type="dcterms:W3CDTF">2026-02-05T15:08:00Z</dcterms:created>
  <dcterms:modified xsi:type="dcterms:W3CDTF">2026-02-05T15:08:00Z</dcterms:modified>
</cp:coreProperties>
</file>