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BB9F" w14:textId="77777777" w:rsidR="00A9631F" w:rsidRDefault="00A9631F">
      <w:pPr>
        <w:pStyle w:val="Titolo"/>
        <w:rPr>
          <w:w w:val="100"/>
        </w:rPr>
      </w:pPr>
      <w:r>
        <w:rPr>
          <w:w w:val="100"/>
        </w:rPr>
        <w:t xml:space="preserve">DICHIARAZIONE </w:t>
      </w:r>
    </w:p>
    <w:p w14:paraId="2E6DAA8A" w14:textId="77777777" w:rsidR="00A9631F" w:rsidRDefault="00A9631F">
      <w:pPr>
        <w:jc w:val="center"/>
        <w:rPr>
          <w:sz w:val="16"/>
        </w:rPr>
      </w:pPr>
      <w:r>
        <w:rPr>
          <w:sz w:val="16"/>
        </w:rPr>
        <w:t>(ai sensi del D.P.R. 445/2000)</w:t>
      </w:r>
    </w:p>
    <w:p w14:paraId="403439A3" w14:textId="77777777" w:rsidR="001D1557" w:rsidRDefault="001D1557" w:rsidP="001D1557">
      <w:pPr>
        <w:spacing w:line="360" w:lineRule="auto"/>
        <w:jc w:val="both"/>
      </w:pPr>
    </w:p>
    <w:p w14:paraId="2E940353" w14:textId="77777777" w:rsidR="009003E6" w:rsidRDefault="001D1557" w:rsidP="009003E6">
      <w:pPr>
        <w:spacing w:line="360" w:lineRule="auto"/>
        <w:rPr>
          <w:sz w:val="22"/>
        </w:rPr>
      </w:pPr>
      <w:r>
        <w:rPr>
          <w:noProof/>
        </w:rPr>
        <w:pict w14:anchorId="3AD4EA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4" type="#_x0000_t75" style="position:absolute;margin-left:282.2pt;margin-top:3.65pt;width:187.45pt;height:195.5pt;z-index:7">
            <v:imagedata r:id="rId6" o:title="Stato Attuale"/>
            <w10:wrap type="square"/>
          </v:shape>
        </w:pict>
      </w:r>
      <w:r>
        <w:tab/>
        <w:t>Il sottoscritto _________________________</w:t>
      </w:r>
      <w:r w:rsidR="009003E6">
        <w:t>_</w:t>
      </w:r>
      <w:r>
        <w:t>_</w:t>
      </w:r>
      <w:r w:rsidR="009003E6">
        <w:t>_</w:t>
      </w:r>
      <w:r>
        <w:t>, nato il __/__/____ a _________________________</w:t>
      </w:r>
      <w:r w:rsidR="009003E6">
        <w:t>_</w:t>
      </w:r>
      <w:r>
        <w:t>__ residente in ______________________________</w:t>
      </w:r>
      <w:r w:rsidR="009003E6">
        <w:t>__</w:t>
      </w:r>
      <w:r>
        <w:t>___ alla Via ____________________________________</w:t>
      </w:r>
      <w:r w:rsidR="009003E6">
        <w:t>__</w:t>
      </w:r>
      <w:r>
        <w:t>, recapito telefonico ________________________</w:t>
      </w:r>
      <w:r w:rsidR="009003E6">
        <w:t>_</w:t>
      </w:r>
      <w:r>
        <w:t>___</w:t>
      </w:r>
      <w:r w:rsidR="009003E6">
        <w:t>_</w:t>
      </w:r>
      <w:r>
        <w:t>, e-mail ______________________@__________</w:t>
      </w:r>
      <w:r w:rsidR="009003E6">
        <w:t>_</w:t>
      </w:r>
      <w:r>
        <w:t>___</w:t>
      </w:r>
      <w:r w:rsidR="009003E6">
        <w:t>_</w:t>
      </w:r>
      <w:r>
        <w:t xml:space="preserve">, </w:t>
      </w:r>
      <w:r w:rsidR="009003E6">
        <w:rPr>
          <w:sz w:val="22"/>
        </w:rPr>
        <w:t>ai sensi ed effetti di cui al D.P.R. 445/2000</w:t>
      </w:r>
    </w:p>
    <w:p w14:paraId="7F504A36" w14:textId="77777777" w:rsidR="00791F9F" w:rsidRPr="009003E6" w:rsidRDefault="00A9631F" w:rsidP="009003E6">
      <w:pPr>
        <w:spacing w:line="360" w:lineRule="auto"/>
        <w:jc w:val="center"/>
        <w:rPr>
          <w:b/>
          <w:w w:val="150"/>
          <w:sz w:val="22"/>
        </w:rPr>
      </w:pPr>
      <w:r w:rsidRPr="009003E6">
        <w:rPr>
          <w:b/>
          <w:w w:val="150"/>
          <w:sz w:val="22"/>
        </w:rPr>
        <w:t xml:space="preserve">D I C H I A R A </w:t>
      </w:r>
    </w:p>
    <w:p w14:paraId="463BE943" w14:textId="77777777" w:rsidR="009003E6" w:rsidRDefault="00A9631F" w:rsidP="009003E6">
      <w:pPr>
        <w:spacing w:line="360" w:lineRule="auto"/>
        <w:jc w:val="both"/>
      </w:pPr>
      <w:r>
        <w:t xml:space="preserve">di </w:t>
      </w:r>
      <w:r w:rsidR="009003E6">
        <w:t>avere il possesso</w:t>
      </w:r>
      <w:r w:rsidR="00791F9F">
        <w:t xml:space="preserve"> della sepoltura privata situata nel Cimitero di Torre Annunziata</w:t>
      </w:r>
      <w:r w:rsidR="009777C4">
        <w:t>,</w:t>
      </w:r>
      <w:r w:rsidR="00791F9F">
        <w:t xml:space="preserve"> </w:t>
      </w:r>
      <w:r w:rsidR="009777C4">
        <w:t xml:space="preserve">meglio </w:t>
      </w:r>
      <w:r w:rsidR="009003E6">
        <w:t>individuata nella pianta a lato</w:t>
      </w:r>
      <w:r w:rsidR="009777C4">
        <w:t>,</w:t>
      </w:r>
      <w:r w:rsidR="009003E6">
        <w:t xml:space="preserve"> riportante come intestazione l</w:t>
      </w:r>
      <w:r w:rsidR="009777C4">
        <w:t>a dicitura  ___________________</w:t>
      </w:r>
      <w:r w:rsidR="009003E6">
        <w:t>_______________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812"/>
      </w:tblGrid>
      <w:tr w:rsidR="00D62A00" w14:paraId="5446C3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14:paraId="03707BB2" w14:textId="77777777" w:rsidR="00D62A00" w:rsidRPr="00791F9F" w:rsidRDefault="00D62A00" w:rsidP="00791F9F">
            <w:pPr>
              <w:rPr>
                <w:sz w:val="22"/>
              </w:rPr>
            </w:pPr>
            <w:r>
              <w:pict w14:anchorId="1533C06F">
                <v:roundrect id="_x0000_s1068" style="position:absolute;margin-left:5.7pt;margin-top:3.05pt;width:7.15pt;height:7.15pt;z-index:1" arcsize="10923f" wrapcoords="0 -2160 -2160 0 -2160 19440 23760 19440 21600 -2160 0 -2160">
                  <w10:wrap type="through"/>
                </v:roundrect>
              </w:pict>
            </w:r>
            <w:r>
              <w:t>di aver smarrito la concessione</w:t>
            </w:r>
          </w:p>
        </w:tc>
        <w:tc>
          <w:tcPr>
            <w:tcW w:w="5812" w:type="dxa"/>
          </w:tcPr>
          <w:p w14:paraId="0D4612AA" w14:textId="77777777" w:rsidR="00D62A00" w:rsidRPr="00791F9F" w:rsidRDefault="00D62A00" w:rsidP="00A9631F">
            <w:pPr>
              <w:rPr>
                <w:sz w:val="22"/>
              </w:rPr>
            </w:pPr>
            <w:r>
              <w:pict w14:anchorId="7D6A16B2">
                <v:roundrect id="_x0000_s1070" style="position:absolute;margin-left:5.7pt;margin-top:3.05pt;width:7.15pt;height:7.15pt;z-index:2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  <w:r>
              <w:rPr>
                <w:sz w:val="22"/>
              </w:rPr>
              <w:t>con atto n° _____ del __/__/____</w:t>
            </w:r>
          </w:p>
        </w:tc>
      </w:tr>
      <w:tr w:rsidR="00D62A00" w14:paraId="34A5B1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14:paraId="39CD7500" w14:textId="77777777" w:rsidR="00D62A00" w:rsidRPr="00791F9F" w:rsidRDefault="00D62A00" w:rsidP="00791F9F">
            <w:pPr>
              <w:ind w:left="426"/>
              <w:rPr>
                <w:sz w:val="22"/>
              </w:rPr>
            </w:pPr>
          </w:p>
        </w:tc>
        <w:tc>
          <w:tcPr>
            <w:tcW w:w="5812" w:type="dxa"/>
          </w:tcPr>
          <w:p w14:paraId="1A0E60D6" w14:textId="77777777" w:rsidR="00D62A00" w:rsidRPr="00791F9F" w:rsidRDefault="00D62A00" w:rsidP="00A9631F">
            <w:pPr>
              <w:ind w:left="426"/>
              <w:rPr>
                <w:sz w:val="22"/>
              </w:rPr>
            </w:pPr>
            <w:r>
              <w:pict w14:anchorId="69F5A997">
                <v:roundrect id="_x0000_s1071" style="position:absolute;left:0;text-align:left;margin-left:5.7pt;margin-top:3.05pt;width:7.15pt;height:7.15pt;z-index:3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  <w:r>
              <w:t>non in grado di fornire i riferimenti</w:t>
            </w:r>
          </w:p>
        </w:tc>
      </w:tr>
    </w:tbl>
    <w:p w14:paraId="5394B1EF" w14:textId="77777777" w:rsidR="00D62A00" w:rsidRDefault="009003E6" w:rsidP="00D62A00">
      <w:pPr>
        <w:tabs>
          <w:tab w:val="left" w:pos="-709"/>
        </w:tabs>
      </w:pPr>
      <w:r>
        <w:t>Di essere</w:t>
      </w:r>
      <w:r w:rsidR="00D62A00">
        <w:t>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62A00" w14:paraId="2D3C46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</w:tcPr>
          <w:p w14:paraId="0A7B0A06" w14:textId="77777777" w:rsidR="00D62A00" w:rsidRPr="00791F9F" w:rsidRDefault="00D62A00" w:rsidP="00A9631F">
            <w:pPr>
              <w:ind w:left="426"/>
              <w:rPr>
                <w:sz w:val="22"/>
              </w:rPr>
            </w:pPr>
            <w:r>
              <w:t>originario concessionario</w:t>
            </w:r>
            <w:r>
              <w:pict w14:anchorId="1077FAAC">
                <v:roundrect id="_x0000_s1092" style="position:absolute;left:0;text-align:left;margin-left:5.7pt;margin-top:3.05pt;width:7.15pt;height:7.15pt;z-index:5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</w:p>
        </w:tc>
      </w:tr>
      <w:tr w:rsidR="00D62A00" w14:paraId="5D37A3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</w:tcPr>
          <w:p w14:paraId="7C72DA8F" w14:textId="77777777" w:rsidR="00D62A00" w:rsidRPr="00791F9F" w:rsidRDefault="00D62A00" w:rsidP="00D62A00">
            <w:pPr>
              <w:ind w:left="426"/>
              <w:rPr>
                <w:sz w:val="22"/>
              </w:rPr>
            </w:pPr>
            <w:r>
              <w:t>diretto erede dell’originario concessionario Sig. ______________________________</w:t>
            </w:r>
            <w:r>
              <w:rPr>
                <w:sz w:val="22"/>
              </w:rPr>
              <w:t xml:space="preserve"> il cui grado di parentela è ______________________________________</w:t>
            </w:r>
            <w:r>
              <w:pict w14:anchorId="65D852C7">
                <v:roundrect id="_x0000_s1078" style="position:absolute;left:0;text-align:left;margin-left:5.7pt;margin-top:3.05pt;width:7.15pt;height:7.15pt;z-index:4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  <w:r w:rsidR="00917C27">
              <w:rPr>
                <w:sz w:val="22"/>
              </w:rPr>
              <w:t>__________________________</w:t>
            </w:r>
          </w:p>
        </w:tc>
      </w:tr>
      <w:tr w:rsidR="00A9631F" w14:paraId="2880FD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</w:tcPr>
          <w:p w14:paraId="3A8C03F7" w14:textId="77777777" w:rsidR="00A9631F" w:rsidRPr="00A9631F" w:rsidRDefault="00A9631F" w:rsidP="00A9631F">
            <w:pPr>
              <w:ind w:left="426"/>
            </w:pPr>
            <w:r>
              <w:t>erede dell’originario concessionario S</w:t>
            </w:r>
            <w:r w:rsidR="009777C4">
              <w:t>ig. __________________________</w:t>
            </w:r>
            <w:r w:rsidRPr="00A9631F">
              <w:t xml:space="preserve"> </w:t>
            </w:r>
            <w:r>
              <w:t xml:space="preserve">la </w:t>
            </w:r>
            <w:r w:rsidRPr="00A9631F">
              <w:t>cui parentela è ___________________________</w:t>
            </w:r>
            <w:r w:rsidR="009777C4">
              <w:t>_____________________________</w:t>
            </w:r>
            <w:r w:rsidRPr="00A9631F">
              <w:t>_________________ _______________________</w:t>
            </w:r>
            <w:r w:rsidR="009777C4">
              <w:t>_____________________________</w:t>
            </w:r>
            <w:r w:rsidRPr="00A9631F">
              <w:t>_____________________</w:t>
            </w:r>
            <w:r>
              <w:pict w14:anchorId="36EC8245">
                <v:roundrect id="_x0000_s1093" style="position:absolute;left:0;text-align:left;margin-left:5.7pt;margin-top:3.05pt;width:7.15pt;height:7.15pt;z-index:6;mso-position-horizontal-relative:text;mso-position-vertical-relative:text" arcsize="10923f" wrapcoords="0 -2160 -2160 0 -2160 19440 23760 19440 21600 -2160 0 -2160">
                  <w10:wrap type="through"/>
                </v:roundrect>
              </w:pict>
            </w:r>
          </w:p>
        </w:tc>
      </w:tr>
    </w:tbl>
    <w:p w14:paraId="7783A794" w14:textId="77777777" w:rsidR="00791F9F" w:rsidRPr="009003E6" w:rsidRDefault="00791F9F" w:rsidP="009003E6">
      <w:pPr>
        <w:tabs>
          <w:tab w:val="left" w:pos="6874"/>
        </w:tabs>
        <w:rPr>
          <w:sz w:val="10"/>
        </w:rPr>
      </w:pPr>
      <w:r w:rsidRPr="009003E6">
        <w:rPr>
          <w:sz w:val="12"/>
        </w:rPr>
        <w:tab/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835"/>
      </w:tblGrid>
      <w:tr w:rsidR="00A9631F" w14:paraId="26CAE5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4" w:type="dxa"/>
          </w:tcPr>
          <w:p w14:paraId="10C0C2B8" w14:textId="77777777" w:rsidR="00A9631F" w:rsidRDefault="00A9631F">
            <w:pPr>
              <w:spacing w:line="360" w:lineRule="atLeast"/>
              <w:jc w:val="both"/>
            </w:pPr>
          </w:p>
        </w:tc>
        <w:tc>
          <w:tcPr>
            <w:tcW w:w="2835" w:type="dxa"/>
          </w:tcPr>
          <w:p w14:paraId="4DFABA53" w14:textId="77777777" w:rsidR="00A9631F" w:rsidRDefault="00A9631F">
            <w:pPr>
              <w:spacing w:line="3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IL DICHIARANTE</w:t>
            </w:r>
          </w:p>
        </w:tc>
      </w:tr>
      <w:tr w:rsidR="00A9631F" w14:paraId="51B064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4" w:type="dxa"/>
          </w:tcPr>
          <w:p w14:paraId="50DF0001" w14:textId="77777777" w:rsidR="00A9631F" w:rsidRDefault="00A9631F">
            <w:pPr>
              <w:spacing w:line="360" w:lineRule="atLeast"/>
              <w:jc w:val="both"/>
            </w:pPr>
          </w:p>
          <w:p w14:paraId="160FFCFC" w14:textId="77777777" w:rsidR="00A9631F" w:rsidRDefault="00A9631F">
            <w:pPr>
              <w:pStyle w:val="Titolo1"/>
            </w:pPr>
            <w:r>
              <w:t>Torre Annunziata Lì, __/__/_____</w:t>
            </w:r>
          </w:p>
        </w:tc>
        <w:tc>
          <w:tcPr>
            <w:tcW w:w="2835" w:type="dxa"/>
          </w:tcPr>
          <w:p w14:paraId="7E69021F" w14:textId="77777777" w:rsidR="00A9631F" w:rsidRDefault="00A9631F">
            <w:pPr>
              <w:spacing w:line="3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</w:t>
            </w:r>
          </w:p>
          <w:p w14:paraId="1D835068" w14:textId="77777777" w:rsidR="00A9631F" w:rsidRDefault="00A9631F">
            <w:pPr>
              <w:spacing w:line="36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</w:t>
            </w:r>
          </w:p>
        </w:tc>
      </w:tr>
    </w:tbl>
    <w:p w14:paraId="76FAF806" w14:textId="77777777" w:rsidR="00A9631F" w:rsidRDefault="00A9631F">
      <w:pPr>
        <w:jc w:val="both"/>
      </w:pPr>
    </w:p>
    <w:p w14:paraId="1509EBF4" w14:textId="77777777" w:rsidR="00A9631F" w:rsidRDefault="00A9631F" w:rsidP="009003E6">
      <w:pPr>
        <w:pBdr>
          <w:top w:val="double" w:sz="12" w:space="0" w:color="auto"/>
        </w:pBd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9631F" w14:paraId="78F2C0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</w:tcPr>
          <w:p w14:paraId="38ADA72A" w14:textId="77777777" w:rsidR="00A9631F" w:rsidRDefault="00A9631F">
            <w:pPr>
              <w:jc w:val="center"/>
              <w:rPr>
                <w:b/>
              </w:rPr>
            </w:pPr>
            <w:r>
              <w:rPr>
                <w:b/>
              </w:rPr>
              <w:t>COMUNE DI TORRE ANNUNZIATA</w:t>
            </w:r>
          </w:p>
        </w:tc>
      </w:tr>
      <w:tr w:rsidR="00A9631F" w14:paraId="24D3C6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</w:tcPr>
          <w:p w14:paraId="13D31B87" w14:textId="77777777" w:rsidR="00A9631F" w:rsidRDefault="00A9631F">
            <w:pPr>
              <w:jc w:val="center"/>
              <w:rPr>
                <w:b/>
              </w:rPr>
            </w:pPr>
            <w:r>
              <w:rPr>
                <w:sz w:val="18"/>
              </w:rPr>
              <w:t>PROVINCIA DI NAPOLI</w:t>
            </w:r>
          </w:p>
        </w:tc>
      </w:tr>
      <w:tr w:rsidR="00A9631F" w14:paraId="0A2286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</w:tcPr>
          <w:p w14:paraId="6B67D9FC" w14:textId="77777777" w:rsidR="00A9631F" w:rsidRDefault="00A9631F">
            <w:pPr>
              <w:jc w:val="center"/>
              <w:rPr>
                <w:sz w:val="12"/>
              </w:rPr>
            </w:pPr>
            <w:r>
              <w:rPr>
                <w:sz w:val="12"/>
              </w:rPr>
              <w:t>_____________</w:t>
            </w:r>
          </w:p>
        </w:tc>
      </w:tr>
    </w:tbl>
    <w:p w14:paraId="69932ECB" w14:textId="77777777" w:rsidR="00A9631F" w:rsidRDefault="00A9631F">
      <w:pPr>
        <w:spacing w:line="288" w:lineRule="exact"/>
        <w:jc w:val="both"/>
        <w:rPr>
          <w:sz w:val="20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636"/>
        <w:gridCol w:w="554"/>
        <w:gridCol w:w="274"/>
        <w:gridCol w:w="425"/>
        <w:gridCol w:w="60"/>
        <w:gridCol w:w="211"/>
        <w:gridCol w:w="938"/>
        <w:gridCol w:w="1097"/>
        <w:gridCol w:w="67"/>
        <w:gridCol w:w="1031"/>
        <w:gridCol w:w="382"/>
        <w:gridCol w:w="3347"/>
      </w:tblGrid>
      <w:tr w:rsidR="00A9631F" w14:paraId="1CAD4706" w14:textId="77777777">
        <w:tblPrEx>
          <w:tblCellMar>
            <w:top w:w="0" w:type="dxa"/>
            <w:bottom w:w="0" w:type="dxa"/>
          </w:tblCellMar>
        </w:tblPrEx>
        <w:tc>
          <w:tcPr>
            <w:tcW w:w="687" w:type="dxa"/>
          </w:tcPr>
          <w:p w14:paraId="4E7701F4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  <w:r>
              <w:rPr>
                <w:sz w:val="20"/>
              </w:rPr>
              <w:t>L'anno</w:t>
            </w:r>
          </w:p>
        </w:tc>
        <w:tc>
          <w:tcPr>
            <w:tcW w:w="1464" w:type="dxa"/>
            <w:gridSpan w:val="3"/>
            <w:tcBorders>
              <w:bottom w:val="dashSmallGap" w:sz="4" w:space="0" w:color="auto"/>
            </w:tcBorders>
          </w:tcPr>
          <w:p w14:paraId="4692D02C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  <w:r>
              <w:rPr>
                <w:sz w:val="20"/>
              </w:rPr>
              <w:t>duemila</w:t>
            </w:r>
          </w:p>
        </w:tc>
        <w:tc>
          <w:tcPr>
            <w:tcW w:w="485" w:type="dxa"/>
            <w:gridSpan w:val="2"/>
          </w:tcPr>
          <w:p w14:paraId="0948FC5B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  <w:r>
              <w:rPr>
                <w:sz w:val="20"/>
              </w:rPr>
              <w:t>addì</w:t>
            </w:r>
          </w:p>
        </w:tc>
        <w:tc>
          <w:tcPr>
            <w:tcW w:w="1149" w:type="dxa"/>
            <w:gridSpan w:val="2"/>
            <w:tcBorders>
              <w:bottom w:val="dashSmallGap" w:sz="4" w:space="0" w:color="auto"/>
            </w:tcBorders>
          </w:tcPr>
          <w:p w14:paraId="5005F6C4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</w:p>
        </w:tc>
        <w:tc>
          <w:tcPr>
            <w:tcW w:w="1097" w:type="dxa"/>
          </w:tcPr>
          <w:p w14:paraId="0FD89087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  <w:r>
              <w:rPr>
                <w:sz w:val="20"/>
              </w:rPr>
              <w:t>del mese di</w:t>
            </w:r>
          </w:p>
        </w:tc>
        <w:tc>
          <w:tcPr>
            <w:tcW w:w="4827" w:type="dxa"/>
            <w:gridSpan w:val="4"/>
            <w:tcBorders>
              <w:bottom w:val="dashSmallGap" w:sz="4" w:space="0" w:color="auto"/>
            </w:tcBorders>
          </w:tcPr>
          <w:p w14:paraId="022D3DEC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</w:p>
        </w:tc>
      </w:tr>
      <w:tr w:rsidR="00A9631F" w14:paraId="74F799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3" w:type="dxa"/>
            <w:gridSpan w:val="2"/>
          </w:tcPr>
          <w:p w14:paraId="3E8A852D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avanti di me </w:t>
            </w:r>
            <w:r>
              <w:rPr>
                <w:rStyle w:val="Rimandonotaapidipagina"/>
              </w:rPr>
              <w:footnoteReference w:id="1"/>
            </w:r>
          </w:p>
        </w:tc>
        <w:tc>
          <w:tcPr>
            <w:tcW w:w="8386" w:type="dxa"/>
            <w:gridSpan w:val="11"/>
            <w:tcBorders>
              <w:bottom w:val="dashSmallGap" w:sz="4" w:space="0" w:color="auto"/>
            </w:tcBorders>
          </w:tcPr>
          <w:p w14:paraId="6323F194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</w:p>
        </w:tc>
      </w:tr>
      <w:tr w:rsidR="00A9631F" w14:paraId="4A1C2F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3" w:type="dxa"/>
            <w:gridSpan w:val="2"/>
          </w:tcPr>
          <w:p w14:paraId="59CD6750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  <w:r>
              <w:rPr>
                <w:sz w:val="20"/>
              </w:rPr>
              <w:t>è comparso</w:t>
            </w:r>
          </w:p>
        </w:tc>
        <w:tc>
          <w:tcPr>
            <w:tcW w:w="554" w:type="dxa"/>
            <w:tcBorders>
              <w:bottom w:val="dashSmallGap" w:sz="4" w:space="0" w:color="auto"/>
            </w:tcBorders>
          </w:tcPr>
          <w:p w14:paraId="38016053" w14:textId="77777777" w:rsidR="00A9631F" w:rsidRDefault="00A9631F">
            <w:pPr>
              <w:spacing w:line="288" w:lineRule="exact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699" w:type="dxa"/>
            <w:gridSpan w:val="2"/>
          </w:tcPr>
          <w:p w14:paraId="27D91816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  <w:r>
              <w:rPr>
                <w:sz w:val="20"/>
              </w:rPr>
              <w:t>Sig.</w:t>
            </w:r>
          </w:p>
        </w:tc>
        <w:tc>
          <w:tcPr>
            <w:tcW w:w="7133" w:type="dxa"/>
            <w:gridSpan w:val="8"/>
            <w:tcBorders>
              <w:bottom w:val="dashSmallGap" w:sz="4" w:space="0" w:color="auto"/>
            </w:tcBorders>
          </w:tcPr>
          <w:p w14:paraId="4E7DC5DB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</w:p>
        </w:tc>
      </w:tr>
      <w:tr w:rsidR="00A9631F" w14:paraId="2D69E6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7" w:type="dxa"/>
            <w:gridSpan w:val="7"/>
          </w:tcPr>
          <w:p w14:paraId="36549D1A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della cui identità sono certo per </w:t>
            </w:r>
            <w:r>
              <w:rPr>
                <w:rStyle w:val="Rimandonotaapidipagina"/>
              </w:rPr>
              <w:footnoteReference w:id="2"/>
            </w:r>
            <w:commentRangeStart w:id="0"/>
            <w:commentRangeEnd w:id="0"/>
            <w:r>
              <w:rPr>
                <w:vanish/>
                <w:sz w:val="20"/>
              </w:rPr>
              <w:commentReference w:id="0"/>
            </w:r>
          </w:p>
        </w:tc>
        <w:tc>
          <w:tcPr>
            <w:tcW w:w="6862" w:type="dxa"/>
            <w:gridSpan w:val="6"/>
            <w:tcBorders>
              <w:bottom w:val="dashSmallGap" w:sz="4" w:space="0" w:color="auto"/>
            </w:tcBorders>
          </w:tcPr>
          <w:p w14:paraId="671BB7DF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</w:p>
        </w:tc>
      </w:tr>
      <w:tr w:rsidR="00A9631F" w14:paraId="3C1390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9" w:type="dxa"/>
            <w:gridSpan w:val="13"/>
          </w:tcPr>
          <w:p w14:paraId="52BD1D22" w14:textId="77777777" w:rsidR="00A9631F" w:rsidRDefault="00A9631F">
            <w:pPr>
              <w:spacing w:line="288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........l....... quale mi ha reso la </w:t>
            </w:r>
            <w:proofErr w:type="spellStart"/>
            <w:r>
              <w:rPr>
                <w:sz w:val="20"/>
              </w:rPr>
              <w:t>suestesa</w:t>
            </w:r>
            <w:proofErr w:type="spellEnd"/>
            <w:r>
              <w:rPr>
                <w:sz w:val="20"/>
              </w:rPr>
              <w:t xml:space="preserve"> dichiarazione e l'ha sottoscritta in mia presenza, dopo essere </w:t>
            </w:r>
            <w:proofErr w:type="spellStart"/>
            <w:r>
              <w:rPr>
                <w:sz w:val="20"/>
              </w:rPr>
              <w:t>stat</w:t>
            </w:r>
            <w:proofErr w:type="spellEnd"/>
            <w:r>
              <w:rPr>
                <w:sz w:val="20"/>
              </w:rPr>
              <w:t xml:space="preserve">........... da me </w:t>
            </w:r>
            <w:proofErr w:type="spellStart"/>
            <w:r>
              <w:rPr>
                <w:sz w:val="20"/>
              </w:rPr>
              <w:t>ammonit</w:t>
            </w:r>
            <w:proofErr w:type="spellEnd"/>
            <w:r>
              <w:rPr>
                <w:sz w:val="20"/>
              </w:rPr>
              <w:t>........ sulla responsabilità penale cui può andare incontro in caso di dichiarazione mendace.</w:t>
            </w:r>
          </w:p>
        </w:tc>
      </w:tr>
      <w:tr w:rsidR="00A9631F" w14:paraId="586F7C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49" w:type="dxa"/>
            <w:gridSpan w:val="10"/>
          </w:tcPr>
          <w:p w14:paraId="559FF37C" w14:textId="77777777" w:rsidR="00A9631F" w:rsidRDefault="00A9631F">
            <w:pPr>
              <w:jc w:val="both"/>
              <w:rPr>
                <w:sz w:val="20"/>
              </w:rPr>
            </w:pP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4CC013" w14:textId="77777777" w:rsidR="00A9631F" w:rsidRDefault="00A9631F">
            <w:pPr>
              <w:jc w:val="both"/>
              <w:rPr>
                <w:sz w:val="20"/>
              </w:rPr>
            </w:pPr>
          </w:p>
        </w:tc>
        <w:tc>
          <w:tcPr>
            <w:tcW w:w="382" w:type="dxa"/>
          </w:tcPr>
          <w:p w14:paraId="3F71858C" w14:textId="77777777" w:rsidR="00A9631F" w:rsidRDefault="00A9631F">
            <w:pPr>
              <w:jc w:val="center"/>
              <w:rPr>
                <w:sz w:val="20"/>
              </w:rPr>
            </w:pPr>
          </w:p>
        </w:tc>
        <w:tc>
          <w:tcPr>
            <w:tcW w:w="3347" w:type="dxa"/>
          </w:tcPr>
          <w:p w14:paraId="011D3463" w14:textId="77777777" w:rsidR="00A9631F" w:rsidRDefault="00A96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Il ....................................................</w:t>
            </w:r>
          </w:p>
        </w:tc>
      </w:tr>
      <w:tr w:rsidR="00A9631F" w14:paraId="64CB34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49" w:type="dxa"/>
            <w:gridSpan w:val="10"/>
          </w:tcPr>
          <w:p w14:paraId="48025FFD" w14:textId="77777777" w:rsidR="00A9631F" w:rsidRDefault="00A9631F">
            <w:pPr>
              <w:jc w:val="both"/>
              <w:rPr>
                <w:sz w:val="20"/>
              </w:rPr>
            </w:pP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</w:tcPr>
          <w:p w14:paraId="1E29434E" w14:textId="77777777" w:rsidR="00A9631F" w:rsidRDefault="00A9631F">
            <w:pPr>
              <w:jc w:val="both"/>
              <w:rPr>
                <w:sz w:val="20"/>
              </w:rPr>
            </w:pPr>
          </w:p>
        </w:tc>
        <w:tc>
          <w:tcPr>
            <w:tcW w:w="382" w:type="dxa"/>
          </w:tcPr>
          <w:p w14:paraId="3007CB5F" w14:textId="77777777" w:rsidR="00A9631F" w:rsidRDefault="00A9631F">
            <w:pPr>
              <w:jc w:val="center"/>
              <w:rPr>
                <w:sz w:val="14"/>
              </w:rPr>
            </w:pPr>
          </w:p>
        </w:tc>
        <w:tc>
          <w:tcPr>
            <w:tcW w:w="3347" w:type="dxa"/>
          </w:tcPr>
          <w:p w14:paraId="3611D2A7" w14:textId="77777777" w:rsidR="00A9631F" w:rsidRDefault="00A9631F">
            <w:pPr>
              <w:jc w:val="center"/>
              <w:rPr>
                <w:sz w:val="14"/>
              </w:rPr>
            </w:pPr>
            <w:r>
              <w:rPr>
                <w:sz w:val="14"/>
              </w:rPr>
              <w:t>(qualifica)</w:t>
            </w:r>
          </w:p>
        </w:tc>
      </w:tr>
      <w:tr w:rsidR="00A9631F" w14:paraId="31C3D8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49" w:type="dxa"/>
            <w:gridSpan w:val="10"/>
          </w:tcPr>
          <w:p w14:paraId="62979E79" w14:textId="77777777" w:rsidR="00A9631F" w:rsidRDefault="00A9631F">
            <w:pPr>
              <w:jc w:val="both"/>
              <w:rPr>
                <w:sz w:val="20"/>
              </w:rPr>
            </w:pP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</w:tcPr>
          <w:p w14:paraId="6DA76F0E" w14:textId="77777777" w:rsidR="00A9631F" w:rsidRDefault="00A963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Bollo</w:t>
            </w:r>
          </w:p>
        </w:tc>
        <w:tc>
          <w:tcPr>
            <w:tcW w:w="382" w:type="dxa"/>
          </w:tcPr>
          <w:p w14:paraId="4B5C69E4" w14:textId="77777777" w:rsidR="00A9631F" w:rsidRDefault="00A9631F">
            <w:pPr>
              <w:jc w:val="center"/>
              <w:rPr>
                <w:sz w:val="20"/>
              </w:rPr>
            </w:pPr>
          </w:p>
        </w:tc>
        <w:tc>
          <w:tcPr>
            <w:tcW w:w="3347" w:type="dxa"/>
          </w:tcPr>
          <w:p w14:paraId="335728C5" w14:textId="77777777" w:rsidR="00A9631F" w:rsidRDefault="00A9631F">
            <w:pPr>
              <w:jc w:val="center"/>
              <w:rPr>
                <w:sz w:val="14"/>
              </w:rPr>
            </w:pPr>
            <w:r>
              <w:rPr>
                <w:sz w:val="20"/>
              </w:rPr>
              <w:t>.......................................................</w:t>
            </w:r>
          </w:p>
        </w:tc>
      </w:tr>
      <w:tr w:rsidR="00A9631F" w14:paraId="260F08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49" w:type="dxa"/>
            <w:gridSpan w:val="10"/>
          </w:tcPr>
          <w:p w14:paraId="414F8C73" w14:textId="77777777" w:rsidR="00A9631F" w:rsidRDefault="00A9631F">
            <w:pPr>
              <w:jc w:val="both"/>
              <w:rPr>
                <w:sz w:val="20"/>
              </w:rPr>
            </w:pP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</w:tcPr>
          <w:p w14:paraId="23CBE182" w14:textId="77777777" w:rsidR="00A9631F" w:rsidRDefault="00A9631F">
            <w:pPr>
              <w:jc w:val="center"/>
              <w:rPr>
                <w:sz w:val="20"/>
              </w:rPr>
            </w:pPr>
          </w:p>
        </w:tc>
        <w:tc>
          <w:tcPr>
            <w:tcW w:w="382" w:type="dxa"/>
          </w:tcPr>
          <w:p w14:paraId="5F9707E0" w14:textId="77777777" w:rsidR="00A9631F" w:rsidRDefault="00A9631F">
            <w:pPr>
              <w:jc w:val="center"/>
              <w:rPr>
                <w:sz w:val="14"/>
              </w:rPr>
            </w:pPr>
          </w:p>
        </w:tc>
        <w:tc>
          <w:tcPr>
            <w:tcW w:w="3347" w:type="dxa"/>
          </w:tcPr>
          <w:p w14:paraId="4015F970" w14:textId="77777777" w:rsidR="00A9631F" w:rsidRDefault="00A9631F">
            <w:pPr>
              <w:jc w:val="center"/>
              <w:rPr>
                <w:sz w:val="20"/>
              </w:rPr>
            </w:pPr>
            <w:r>
              <w:rPr>
                <w:sz w:val="14"/>
              </w:rPr>
              <w:t>(cognome e nome)</w:t>
            </w:r>
          </w:p>
        </w:tc>
      </w:tr>
      <w:tr w:rsidR="00A9631F" w14:paraId="31140A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49" w:type="dxa"/>
            <w:gridSpan w:val="10"/>
          </w:tcPr>
          <w:p w14:paraId="29B6425C" w14:textId="77777777" w:rsidR="00A9631F" w:rsidRDefault="00A9631F">
            <w:pPr>
              <w:jc w:val="both"/>
              <w:rPr>
                <w:sz w:val="20"/>
              </w:rPr>
            </w:pPr>
          </w:p>
        </w:tc>
        <w:tc>
          <w:tcPr>
            <w:tcW w:w="10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7B65" w14:textId="77777777" w:rsidR="00A9631F" w:rsidRDefault="00A9631F">
            <w:pPr>
              <w:jc w:val="both"/>
              <w:rPr>
                <w:sz w:val="20"/>
              </w:rPr>
            </w:pPr>
          </w:p>
        </w:tc>
        <w:tc>
          <w:tcPr>
            <w:tcW w:w="382" w:type="dxa"/>
          </w:tcPr>
          <w:p w14:paraId="6FB69F77" w14:textId="77777777" w:rsidR="00A9631F" w:rsidRDefault="00A9631F">
            <w:pPr>
              <w:jc w:val="center"/>
              <w:rPr>
                <w:sz w:val="20"/>
              </w:rPr>
            </w:pPr>
          </w:p>
        </w:tc>
        <w:tc>
          <w:tcPr>
            <w:tcW w:w="3347" w:type="dxa"/>
          </w:tcPr>
          <w:p w14:paraId="4C1086E6" w14:textId="77777777" w:rsidR="00A9631F" w:rsidRDefault="00A9631F">
            <w:pPr>
              <w:jc w:val="center"/>
              <w:rPr>
                <w:sz w:val="14"/>
              </w:rPr>
            </w:pPr>
            <w:r>
              <w:rPr>
                <w:sz w:val="20"/>
              </w:rPr>
              <w:t>.......................................................</w:t>
            </w:r>
          </w:p>
        </w:tc>
      </w:tr>
      <w:tr w:rsidR="00A9631F" w14:paraId="0265B9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49" w:type="dxa"/>
            <w:gridSpan w:val="10"/>
          </w:tcPr>
          <w:p w14:paraId="68DD447B" w14:textId="77777777" w:rsidR="00A9631F" w:rsidRDefault="00A9631F">
            <w:pPr>
              <w:jc w:val="both"/>
              <w:rPr>
                <w:sz w:val="20"/>
              </w:rPr>
            </w:pPr>
          </w:p>
        </w:tc>
        <w:tc>
          <w:tcPr>
            <w:tcW w:w="1031" w:type="dxa"/>
          </w:tcPr>
          <w:p w14:paraId="0B990837" w14:textId="77777777" w:rsidR="00A9631F" w:rsidRDefault="00A9631F">
            <w:pPr>
              <w:jc w:val="both"/>
              <w:rPr>
                <w:sz w:val="20"/>
              </w:rPr>
            </w:pPr>
          </w:p>
        </w:tc>
        <w:tc>
          <w:tcPr>
            <w:tcW w:w="382" w:type="dxa"/>
          </w:tcPr>
          <w:p w14:paraId="08DCDE2E" w14:textId="77777777" w:rsidR="00A9631F" w:rsidRDefault="00A9631F">
            <w:pPr>
              <w:jc w:val="center"/>
              <w:rPr>
                <w:sz w:val="14"/>
              </w:rPr>
            </w:pPr>
          </w:p>
        </w:tc>
        <w:tc>
          <w:tcPr>
            <w:tcW w:w="3347" w:type="dxa"/>
          </w:tcPr>
          <w:p w14:paraId="1C444708" w14:textId="77777777" w:rsidR="00A9631F" w:rsidRDefault="00A9631F">
            <w:pPr>
              <w:jc w:val="center"/>
              <w:rPr>
                <w:sz w:val="20"/>
              </w:rPr>
            </w:pPr>
            <w:r>
              <w:rPr>
                <w:sz w:val="14"/>
              </w:rPr>
              <w:t>(firma per esteso)</w:t>
            </w:r>
          </w:p>
        </w:tc>
      </w:tr>
    </w:tbl>
    <w:p w14:paraId="13979FAA" w14:textId="77777777" w:rsidR="00791F9F" w:rsidRDefault="00791F9F" w:rsidP="009003E6"/>
    <w:sectPr w:rsidR="00791F9F" w:rsidSect="001D1557">
      <w:pgSz w:w="11906" w:h="16838"/>
      <w:pgMar w:top="709" w:right="1134" w:bottom="709" w:left="141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." w:initials=".">
    <w:p w14:paraId="2A4E7313" w14:textId="77777777" w:rsidR="00A9631F" w:rsidRDefault="00A9631F">
      <w:pPr>
        <w:pStyle w:val="Testocommento"/>
      </w:pPr>
      <w:r>
        <w:rPr>
          <w:sz w:val="1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4E73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4E7313" w16cid:durableId="62FE96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5CDD" w14:textId="77777777" w:rsidR="00937D53" w:rsidRDefault="00937D53">
      <w:r>
        <w:separator/>
      </w:r>
    </w:p>
  </w:endnote>
  <w:endnote w:type="continuationSeparator" w:id="0">
    <w:p w14:paraId="7C77A9AE" w14:textId="77777777" w:rsidR="00937D53" w:rsidRDefault="0093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CDFBC" w14:textId="77777777" w:rsidR="00937D53" w:rsidRDefault="00937D53">
      <w:r>
        <w:separator/>
      </w:r>
    </w:p>
  </w:footnote>
  <w:footnote w:type="continuationSeparator" w:id="0">
    <w:p w14:paraId="233243CD" w14:textId="77777777" w:rsidR="00937D53" w:rsidRDefault="00937D53">
      <w:r>
        <w:continuationSeparator/>
      </w:r>
    </w:p>
  </w:footnote>
  <w:footnote w:id="1">
    <w:p w14:paraId="57B7DE77" w14:textId="77777777" w:rsidR="00A9631F" w:rsidRDefault="00A9631F">
      <w:pPr>
        <w:pStyle w:val="Testonotaapidipagina"/>
      </w:pPr>
      <w:r>
        <w:rPr>
          <w:rStyle w:val="Rimandonotaapidipagina"/>
        </w:rPr>
        <w:footnoteRef/>
      </w:r>
      <w:r>
        <w:rPr>
          <w:sz w:val="14"/>
        </w:rPr>
        <w:t xml:space="preserve"> Segretario Comunale od altro funzionario incaricato</w:t>
      </w:r>
    </w:p>
  </w:footnote>
  <w:footnote w:id="2">
    <w:p w14:paraId="43DE4E8D" w14:textId="77777777" w:rsidR="00A9631F" w:rsidRDefault="00A9631F">
      <w:pPr>
        <w:pStyle w:val="Testonotaapidipagina"/>
      </w:pPr>
      <w:r>
        <w:rPr>
          <w:rStyle w:val="Rimandonotaapidipagina"/>
        </w:rPr>
        <w:footnoteRef/>
      </w:r>
      <w:r>
        <w:rPr>
          <w:sz w:val="14"/>
        </w:rPr>
        <w:t xml:space="preserve"> Carta d'identità od altro documento di riconoscimento, oppure per conoscenza diretta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F9F"/>
    <w:rsid w:val="00095232"/>
    <w:rsid w:val="001D1557"/>
    <w:rsid w:val="00526040"/>
    <w:rsid w:val="00791F9F"/>
    <w:rsid w:val="009003E6"/>
    <w:rsid w:val="00917C27"/>
    <w:rsid w:val="00937D53"/>
    <w:rsid w:val="00943C38"/>
    <w:rsid w:val="009777C4"/>
    <w:rsid w:val="00A9631F"/>
    <w:rsid w:val="00D60237"/>
    <w:rsid w:val="00D6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"/>
    <o:shapelayout v:ext="edit">
      <o:idmap v:ext="edit" data="1"/>
    </o:shapelayout>
  </w:shapeDefaults>
  <w:decimalSymbol w:val=","/>
  <w:listSeparator w:val=";"/>
  <w14:docId w14:val="32E1B350"/>
  <w15:chartTrackingRefBased/>
  <w15:docId w15:val="{CF2087A3-8A69-44EC-8A35-497179E2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tLeast"/>
      <w:jc w:val="both"/>
      <w:outlineLvl w:val="0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w w:val="66"/>
      <w:sz w:val="72"/>
      <w:szCs w:val="20"/>
    </w:rPr>
  </w:style>
  <w:style w:type="paragraph" w:styleId="Testocommento">
    <w:name w:val="annotation text"/>
    <w:basedOn w:val="Normale"/>
    <w:semiHidden/>
    <w:rPr>
      <w:rFonts w:ascii="Arial" w:hAnsi="Arial"/>
      <w:sz w:val="20"/>
      <w:szCs w:val="20"/>
    </w:r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  <w:rPr>
      <w:rFonts w:ascii="Arial" w:hAnsi="Arial"/>
      <w:sz w:val="20"/>
      <w:szCs w:val="20"/>
    </w:rPr>
  </w:style>
  <w:style w:type="paragraph" w:styleId="Testofumetto">
    <w:name w:val="Balloon Text"/>
    <w:basedOn w:val="Normale"/>
    <w:semiHidden/>
    <w:rsid w:val="00791F9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91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aviello\Dati%20applicazioni\Microsoft\Modelli\Atto%20Notorio%20L.R.%2020-200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Atto Notorio L.R. 20-2003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</vt:lpstr>
    </vt:vector>
  </TitlesOfParts>
  <Company>Comune di Torre Annunziata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</dc:title>
  <dc:subject/>
  <dc:creator>Arch. Pasquale Caraviello</dc:creator>
  <cp:keywords/>
  <dc:description/>
  <cp:lastModifiedBy>Elvira Di Lorenzo</cp:lastModifiedBy>
  <cp:revision>2</cp:revision>
  <cp:lastPrinted>2008-09-16T13:22:00Z</cp:lastPrinted>
  <dcterms:created xsi:type="dcterms:W3CDTF">2025-11-17T12:30:00Z</dcterms:created>
  <dcterms:modified xsi:type="dcterms:W3CDTF">2025-11-17T12:30:00Z</dcterms:modified>
</cp:coreProperties>
</file>